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BE" w:rsidRDefault="006B3DBE" w:rsidP="007134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479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47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конкурса для обучающихся журналистских работ, </w:t>
      </w:r>
    </w:p>
    <w:p w:rsidR="006B3DBE" w:rsidRPr="00713479" w:rsidRDefault="006B3DBE" w:rsidP="007134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479">
        <w:rPr>
          <w:rFonts w:ascii="Times New Roman" w:hAnsi="Times New Roman" w:cs="Times New Roman"/>
          <w:b/>
          <w:bCs/>
          <w:sz w:val="28"/>
          <w:szCs w:val="28"/>
        </w:rPr>
        <w:t>посвященного  празднованию «Дня матери»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3DBE" w:rsidRDefault="006B3DBE" w:rsidP="000B57C8">
      <w:pPr>
        <w:suppressAutoHyphens/>
        <w:ind w:left="-426"/>
        <w:jc w:val="center"/>
        <w:rPr>
          <w:rFonts w:ascii="PT Astra Serif" w:hAnsi="PT Astra Serif" w:cs="PT Astra Serif"/>
          <w:b/>
          <w:bCs/>
        </w:rPr>
      </w:pPr>
    </w:p>
    <w:p w:rsidR="006B3DBE" w:rsidRPr="00084379" w:rsidRDefault="006B3DBE" w:rsidP="00084379">
      <w:pPr>
        <w:suppressAutoHyphens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DBE" w:rsidRPr="00E27233" w:rsidRDefault="006B3DBE" w:rsidP="00E2723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tbl>
      <w:tblPr>
        <w:tblW w:w="173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2552"/>
        <w:gridCol w:w="2977"/>
        <w:gridCol w:w="2899"/>
        <w:gridCol w:w="2693"/>
        <w:gridCol w:w="1843"/>
        <w:gridCol w:w="1842"/>
        <w:gridCol w:w="1842"/>
      </w:tblGrid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руководителя, учителя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Родион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</w:rPr>
              <w:t>МАОУ «СОШ№7» Колпашево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</w:rPr>
              <w:t>Мельникова Мария Михайловна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</w:rPr>
              <w:t>«Хранительница семейного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842" w:type="dxa"/>
          </w:tcPr>
          <w:p w:rsidR="006B3DBE" w:rsidRPr="007D2054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Купцова Софья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МАОУ «СОШ 80» Северск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Тиханова Анастасия Владимировна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Любовь матери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Коньшина София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«Гореловская ООШ»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Григорьева Ирина Геннадьевна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– это Мир»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Балаганская Виктория</w:t>
            </w:r>
          </w:p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МАОУ СОШ №2с. Александровское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Грошева Наталья Владимировна</w:t>
            </w:r>
          </w:p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Женщина-мать, хранительница домашнего очага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Бадуев Кирилл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«Гореловская ООШ»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Бадуева Надежда Анатольевна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всегда будет мама»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Коньшина Полина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«Гореловская ООШ»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Григорьева Ирина Геннадьевна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семейного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Будеева Мария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МКОУ “Берегаевская СОШ”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Гергерт Виктория Викторовна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“В ожидании чуда”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Коновальчик Вероника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МКОУ “БерегаевскаяСОШ”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Гергерт Виктория Викторовна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“Сердце матери”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</w:p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Мамзина Алина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«Белоярская СОШ №1»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Бекир Оксана Владимировна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Мотикова Софья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«Белоярская СОШ №1»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Бекир Оксана Владимировна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Посадская Анастасия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«Белоярская СОШ №1»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Бекир Оксана Владимировна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Герасимова Алена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«Белоярская СОШ №1»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Бекир Оксана Владимировна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D2054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Смагина Елизавета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«Белоярская СОШ №1»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Бекир Оксана Владимировна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очага»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D2054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Голозубцева Маргарита Кригер Варвара </w:t>
            </w:r>
          </w:p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Еремеева Кристина </w:t>
            </w:r>
          </w:p>
        </w:tc>
        <w:tc>
          <w:tcPr>
            <w:tcW w:w="2977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«Лучановская с ошимени В. В. Михетко» Томского района</w:t>
            </w:r>
          </w:p>
        </w:tc>
        <w:tc>
          <w:tcPr>
            <w:tcW w:w="2899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Верезубова Юлия Геннадьевна</w:t>
            </w:r>
          </w:p>
        </w:tc>
        <w:tc>
          <w:tcPr>
            <w:tcW w:w="269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«Мамы разные нужны, мамы всякие важны»</w:t>
            </w:r>
          </w:p>
        </w:tc>
        <w:tc>
          <w:tcPr>
            <w:tcW w:w="1843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3A71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6B3DBE" w:rsidRPr="007D2054" w:rsidTr="0007250E"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255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Денисова София</w:t>
            </w:r>
          </w:p>
        </w:tc>
        <w:tc>
          <w:tcPr>
            <w:tcW w:w="2977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 СОШ№4 г Асино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Околелова Наталья Викторовна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842" w:type="dxa"/>
          </w:tcPr>
          <w:p w:rsidR="006B3DBE" w:rsidRPr="007D2054" w:rsidRDefault="006B3DBE" w:rsidP="002A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Каблукова Ульяна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МАОУ-СОШ села Батурино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ИЗО Сейвальд Ирина Филипповна,</w:t>
            </w:r>
          </w:p>
          <w:p w:rsidR="006B3DBE" w:rsidRPr="007D2054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лебеди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Софья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МАОУ-СОШ села Батурино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ИЗО Сейвальд Ирина Филипповна,</w:t>
            </w:r>
          </w:p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обьятия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Сейвальд Надежда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МАОУ-СОШ села Батурино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ИЗО Сейвальд Ирина Филипповна,</w:t>
            </w:r>
          </w:p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всместе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Ореховы Анастасия и Алина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«Моряковская СОШ»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Томского района 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 Нана Амирановна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«Муза»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Школьник Александр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«Моряковская СОШ»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Томского района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 Нана Амирановна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«Мама-счастье»</w:t>
            </w:r>
          </w:p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Сагритдинова Алина,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«Моряковская СОШ»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Томского района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 Нана Амирановна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«Мама-хранительница»</w:t>
            </w:r>
          </w:p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Сагритдинова Марьяна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«Моряковская СОШ»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Томского района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 Нана Амирановна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семейного очага»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23.</w:t>
            </w: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Миронова Тамара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МАОУ «Моряковская средняя общеобразовательная школа» 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Томского района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Капишникова Галина Федоровна, педагог дополнительного образования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 матери в картинах русских художников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Голованова Ксения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МАОУ «Моряковская средняя общеобразовательная школа» 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Томского района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Капишникова Галина Федоровна, педагог дополнительного образования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- главное слово в нашей жизни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Кузьмич Софья 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МАОУ-СОШ с. Новониколаевки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 Елена Дмитриевна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«Интересы нашей хранительницы очага»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Рогалёва Мария 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МАОУ-СОШ с.Новониколаевки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 Елена Дмитриевна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 очага Рогалёвых»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Толкачёва Мария 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МАОУ-СОШ с.Новониколаевки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 Елена Дмитриевна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свете лучше мамы нет!»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участнтк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Филонова Екатерина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Помыткина Анастасия Сергеевна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Женунько Надежда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Помыткина Анастасия Сергеевна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«Хранительница»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Топчиенко Алексей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Лушникова Ксения Андреевна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«Мама= жизнь»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Супрун Никита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Лушникова Ксения Андреевна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«Мама всегда рядом» 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Исаева Елизавета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Лушникова Ксения Андреевна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«Родной человек»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Ленская Виолетта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Помыткина Анастасия Сергеевна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«Образ…»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Мурзина Екатерина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№2» г. Колпашево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Лушникова Ксения Андреевна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– самое прекрасное создание»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Мальтюхина Ася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«Чажемтовская СОШ»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 Юлия Михайловна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Белова Анастасия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«Чажемтовская СОШ»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 Юлия Михайловна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«Мама-ангел»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Телегина Татьяна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«Чажемтовская СОШ»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 Юлия Михайловна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«Нет тебя дороже…»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1место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Белова Юлия </w:t>
            </w:r>
          </w:p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«Чажемтовская СОШ»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 Юлия Михайловна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«Сегодня мамин день!»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Баранов Матвей 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«Чажемтовская СОШ»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 Юлия Михайловна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у меня одна»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3DBE" w:rsidRPr="007D2054" w:rsidTr="0007250E">
        <w:trPr>
          <w:gridAfter w:val="1"/>
          <w:wAfter w:w="1842" w:type="dxa"/>
        </w:trPr>
        <w:tc>
          <w:tcPr>
            <w:tcW w:w="680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40.</w:t>
            </w:r>
          </w:p>
        </w:tc>
        <w:tc>
          <w:tcPr>
            <w:tcW w:w="2552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Беликова Дарья</w:t>
            </w:r>
          </w:p>
        </w:tc>
        <w:tc>
          <w:tcPr>
            <w:tcW w:w="2977" w:type="dxa"/>
          </w:tcPr>
          <w:p w:rsidR="006B3DBE" w:rsidRPr="007D2054" w:rsidRDefault="006B3DBE" w:rsidP="002A03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"Новоархангельская СОШ" Томского района</w:t>
            </w:r>
          </w:p>
        </w:tc>
        <w:tc>
          <w:tcPr>
            <w:tcW w:w="2899" w:type="dxa"/>
          </w:tcPr>
          <w:p w:rsidR="006B3DBE" w:rsidRPr="00713479" w:rsidRDefault="006B3DBE" w:rsidP="002A03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Зинаида Анатольевна Белоногова</w:t>
            </w:r>
          </w:p>
        </w:tc>
        <w:tc>
          <w:tcPr>
            <w:tcW w:w="269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</w:p>
        </w:tc>
        <w:tc>
          <w:tcPr>
            <w:tcW w:w="1843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3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плакат</w:t>
            </w:r>
          </w:p>
        </w:tc>
        <w:tc>
          <w:tcPr>
            <w:tcW w:w="1842" w:type="dxa"/>
          </w:tcPr>
          <w:p w:rsidR="006B3DBE" w:rsidRPr="00713479" w:rsidRDefault="006B3DBE" w:rsidP="002A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6B3DBE" w:rsidRDefault="006B3DBE">
      <w:pPr>
        <w:rPr>
          <w:rFonts w:ascii="Times New Roman" w:hAnsi="Times New Roman" w:cs="Times New Roman"/>
          <w:sz w:val="24"/>
          <w:szCs w:val="24"/>
        </w:rPr>
      </w:pPr>
    </w:p>
    <w:p w:rsidR="006B3DBE" w:rsidRDefault="006B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2515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B3DBE" w:rsidRDefault="006B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О.В. Санникова_______________</w:t>
      </w:r>
    </w:p>
    <w:p w:rsidR="006B3DBE" w:rsidRDefault="006B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В. Кудинова_______________</w:t>
      </w:r>
    </w:p>
    <w:p w:rsidR="006B3DBE" w:rsidRDefault="006B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 В. Околелова________________</w:t>
      </w:r>
    </w:p>
    <w:p w:rsidR="006B3DBE" w:rsidRDefault="006B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Л.С. Жданова        _______________</w:t>
      </w:r>
    </w:p>
    <w:p w:rsidR="006B3DBE" w:rsidRPr="0025152D" w:rsidRDefault="006B3D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И.П. Олейник       ________________</w:t>
      </w:r>
    </w:p>
    <w:sectPr w:rsidR="006B3DBE" w:rsidRPr="0025152D" w:rsidSect="008D66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3ED"/>
    <w:rsid w:val="00036B8A"/>
    <w:rsid w:val="00047323"/>
    <w:rsid w:val="000476E1"/>
    <w:rsid w:val="00050683"/>
    <w:rsid w:val="00051FD3"/>
    <w:rsid w:val="0007250E"/>
    <w:rsid w:val="00081058"/>
    <w:rsid w:val="00084379"/>
    <w:rsid w:val="00092A5D"/>
    <w:rsid w:val="00094852"/>
    <w:rsid w:val="000B57C8"/>
    <w:rsid w:val="000C6B55"/>
    <w:rsid w:val="000D55CF"/>
    <w:rsid w:val="000D5A3F"/>
    <w:rsid w:val="000E631F"/>
    <w:rsid w:val="00165F76"/>
    <w:rsid w:val="0018316B"/>
    <w:rsid w:val="00186419"/>
    <w:rsid w:val="001A29D0"/>
    <w:rsid w:val="001B1E61"/>
    <w:rsid w:val="001C0A9C"/>
    <w:rsid w:val="001E1BAE"/>
    <w:rsid w:val="001F7D19"/>
    <w:rsid w:val="00231117"/>
    <w:rsid w:val="0023763D"/>
    <w:rsid w:val="002379A8"/>
    <w:rsid w:val="00243618"/>
    <w:rsid w:val="00243E66"/>
    <w:rsid w:val="002502BF"/>
    <w:rsid w:val="0025152D"/>
    <w:rsid w:val="002622C9"/>
    <w:rsid w:val="002743B2"/>
    <w:rsid w:val="00274852"/>
    <w:rsid w:val="00296626"/>
    <w:rsid w:val="002A030B"/>
    <w:rsid w:val="002A5CCA"/>
    <w:rsid w:val="002A7FBD"/>
    <w:rsid w:val="002E7DA0"/>
    <w:rsid w:val="002F082E"/>
    <w:rsid w:val="002F3A9E"/>
    <w:rsid w:val="00326C4A"/>
    <w:rsid w:val="003718B2"/>
    <w:rsid w:val="00381347"/>
    <w:rsid w:val="003A71A2"/>
    <w:rsid w:val="003B06E3"/>
    <w:rsid w:val="003B242D"/>
    <w:rsid w:val="003B5C3D"/>
    <w:rsid w:val="003E41D0"/>
    <w:rsid w:val="00421544"/>
    <w:rsid w:val="00454BFF"/>
    <w:rsid w:val="004560CA"/>
    <w:rsid w:val="00466421"/>
    <w:rsid w:val="00497027"/>
    <w:rsid w:val="00497802"/>
    <w:rsid w:val="004B0AF7"/>
    <w:rsid w:val="004C4F43"/>
    <w:rsid w:val="004C5619"/>
    <w:rsid w:val="0051343E"/>
    <w:rsid w:val="00542339"/>
    <w:rsid w:val="00557AA5"/>
    <w:rsid w:val="00564289"/>
    <w:rsid w:val="00571585"/>
    <w:rsid w:val="00590520"/>
    <w:rsid w:val="005A468D"/>
    <w:rsid w:val="005A5DB1"/>
    <w:rsid w:val="005C2D41"/>
    <w:rsid w:val="005D0FCE"/>
    <w:rsid w:val="006033ED"/>
    <w:rsid w:val="006421DC"/>
    <w:rsid w:val="0067603D"/>
    <w:rsid w:val="00695109"/>
    <w:rsid w:val="006A5B82"/>
    <w:rsid w:val="006B3DBE"/>
    <w:rsid w:val="006D37D9"/>
    <w:rsid w:val="006F1CF6"/>
    <w:rsid w:val="00713479"/>
    <w:rsid w:val="007176FC"/>
    <w:rsid w:val="0073795B"/>
    <w:rsid w:val="00750295"/>
    <w:rsid w:val="00781527"/>
    <w:rsid w:val="0078534A"/>
    <w:rsid w:val="00787660"/>
    <w:rsid w:val="0079200E"/>
    <w:rsid w:val="007A270B"/>
    <w:rsid w:val="007C2A14"/>
    <w:rsid w:val="007D2054"/>
    <w:rsid w:val="008054DA"/>
    <w:rsid w:val="00814E58"/>
    <w:rsid w:val="00816685"/>
    <w:rsid w:val="00816FBB"/>
    <w:rsid w:val="0085011E"/>
    <w:rsid w:val="00855D84"/>
    <w:rsid w:val="00863317"/>
    <w:rsid w:val="00890F64"/>
    <w:rsid w:val="00893752"/>
    <w:rsid w:val="008A0230"/>
    <w:rsid w:val="008A72CD"/>
    <w:rsid w:val="008D66CF"/>
    <w:rsid w:val="009622EA"/>
    <w:rsid w:val="00973FF2"/>
    <w:rsid w:val="00983760"/>
    <w:rsid w:val="009A0015"/>
    <w:rsid w:val="009D3671"/>
    <w:rsid w:val="009D77F3"/>
    <w:rsid w:val="009F3BFA"/>
    <w:rsid w:val="009F7A4A"/>
    <w:rsid w:val="00A00AFC"/>
    <w:rsid w:val="00A154CE"/>
    <w:rsid w:val="00A20AE6"/>
    <w:rsid w:val="00A22CAF"/>
    <w:rsid w:val="00A279D5"/>
    <w:rsid w:val="00A3519D"/>
    <w:rsid w:val="00A402C6"/>
    <w:rsid w:val="00A46C35"/>
    <w:rsid w:val="00A60A0A"/>
    <w:rsid w:val="00A722E9"/>
    <w:rsid w:val="00A90818"/>
    <w:rsid w:val="00A960EE"/>
    <w:rsid w:val="00A9614F"/>
    <w:rsid w:val="00AA1A3A"/>
    <w:rsid w:val="00AB59B8"/>
    <w:rsid w:val="00AF273A"/>
    <w:rsid w:val="00B01A50"/>
    <w:rsid w:val="00B01EFE"/>
    <w:rsid w:val="00B05612"/>
    <w:rsid w:val="00B100B6"/>
    <w:rsid w:val="00B42C7E"/>
    <w:rsid w:val="00B532D3"/>
    <w:rsid w:val="00B7612E"/>
    <w:rsid w:val="00B90EBE"/>
    <w:rsid w:val="00BA4E99"/>
    <w:rsid w:val="00BA6FCD"/>
    <w:rsid w:val="00BB3412"/>
    <w:rsid w:val="00BB3CED"/>
    <w:rsid w:val="00BB6A85"/>
    <w:rsid w:val="00BD3C55"/>
    <w:rsid w:val="00C13E2F"/>
    <w:rsid w:val="00C21099"/>
    <w:rsid w:val="00C2354C"/>
    <w:rsid w:val="00C30ED8"/>
    <w:rsid w:val="00C31F35"/>
    <w:rsid w:val="00C50B4D"/>
    <w:rsid w:val="00C50C0E"/>
    <w:rsid w:val="00C539DC"/>
    <w:rsid w:val="00C75A7A"/>
    <w:rsid w:val="00C766F1"/>
    <w:rsid w:val="00C8058D"/>
    <w:rsid w:val="00C869DE"/>
    <w:rsid w:val="00CD4D85"/>
    <w:rsid w:val="00CF6115"/>
    <w:rsid w:val="00CF7ACB"/>
    <w:rsid w:val="00D02F2A"/>
    <w:rsid w:val="00D04C52"/>
    <w:rsid w:val="00D40DE5"/>
    <w:rsid w:val="00D478FD"/>
    <w:rsid w:val="00D57C88"/>
    <w:rsid w:val="00D87173"/>
    <w:rsid w:val="00D95B46"/>
    <w:rsid w:val="00DB5249"/>
    <w:rsid w:val="00DB60B9"/>
    <w:rsid w:val="00DE55E6"/>
    <w:rsid w:val="00E03677"/>
    <w:rsid w:val="00E0550B"/>
    <w:rsid w:val="00E16E54"/>
    <w:rsid w:val="00E27233"/>
    <w:rsid w:val="00E61B15"/>
    <w:rsid w:val="00E6420F"/>
    <w:rsid w:val="00E71B70"/>
    <w:rsid w:val="00E822A4"/>
    <w:rsid w:val="00E92839"/>
    <w:rsid w:val="00E95F50"/>
    <w:rsid w:val="00EC41BA"/>
    <w:rsid w:val="00EE7461"/>
    <w:rsid w:val="00F15215"/>
    <w:rsid w:val="00F419DD"/>
    <w:rsid w:val="00F46248"/>
    <w:rsid w:val="00F50456"/>
    <w:rsid w:val="00F61BC6"/>
    <w:rsid w:val="00F63B18"/>
    <w:rsid w:val="00F7781F"/>
    <w:rsid w:val="00F90B72"/>
    <w:rsid w:val="00F92837"/>
    <w:rsid w:val="00F92A0A"/>
    <w:rsid w:val="00FA102E"/>
    <w:rsid w:val="00FC18F7"/>
    <w:rsid w:val="00FC262B"/>
    <w:rsid w:val="00FC2765"/>
    <w:rsid w:val="00FE3EB4"/>
    <w:rsid w:val="00FE542E"/>
    <w:rsid w:val="00F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5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0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B57C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1073</TotalTime>
  <Pages>5</Pages>
  <Words>830</Words>
  <Characters>4735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Кривенцов Леонид  Александрович</cp:lastModifiedBy>
  <cp:revision>172</cp:revision>
  <dcterms:created xsi:type="dcterms:W3CDTF">2020-11-14T06:41:00Z</dcterms:created>
  <dcterms:modified xsi:type="dcterms:W3CDTF">2022-11-25T02:04:00Z</dcterms:modified>
</cp:coreProperties>
</file>