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3C" w:rsidRDefault="004B613C" w:rsidP="003B38B9">
      <w:pPr>
        <w:jc w:val="both"/>
        <w:rPr>
          <w:bCs/>
          <w:color w:val="000000"/>
          <w:sz w:val="26"/>
          <w:szCs w:val="26"/>
          <w:shd w:val="clear" w:color="auto" w:fill="FFFFFF"/>
        </w:rPr>
      </w:pPr>
    </w:p>
    <w:p w:rsidR="004B613C" w:rsidRDefault="004B613C" w:rsidP="003B38B9">
      <w:pPr>
        <w:jc w:val="both"/>
        <w:rPr>
          <w:bCs/>
          <w:color w:val="000000"/>
          <w:sz w:val="26"/>
          <w:szCs w:val="26"/>
          <w:shd w:val="clear" w:color="auto" w:fill="FFFFFF"/>
        </w:rPr>
      </w:pPr>
    </w:p>
    <w:p w:rsidR="003F347B" w:rsidRPr="00880FEB" w:rsidRDefault="003F347B" w:rsidP="003F347B">
      <w:pPr>
        <w:ind w:left="5812"/>
        <w:rPr>
          <w:spacing w:val="20"/>
          <w:sz w:val="26"/>
          <w:szCs w:val="26"/>
        </w:rPr>
      </w:pPr>
      <w:r w:rsidRPr="00880FEB">
        <w:rPr>
          <w:spacing w:val="20"/>
          <w:sz w:val="26"/>
          <w:szCs w:val="26"/>
        </w:rPr>
        <w:t>УТВЕРЖДАЮ</w:t>
      </w:r>
      <w:r>
        <w:rPr>
          <w:spacing w:val="20"/>
          <w:sz w:val="26"/>
          <w:szCs w:val="26"/>
        </w:rPr>
        <w:t>:</w:t>
      </w:r>
    </w:p>
    <w:p w:rsidR="003F347B" w:rsidRPr="00880FEB" w:rsidRDefault="003F347B" w:rsidP="00AA688E">
      <w:pPr>
        <w:ind w:left="5812"/>
        <w:rPr>
          <w:sz w:val="26"/>
          <w:szCs w:val="26"/>
        </w:rPr>
      </w:pPr>
      <w:r w:rsidRPr="00880FEB">
        <w:rPr>
          <w:sz w:val="26"/>
          <w:szCs w:val="26"/>
        </w:rPr>
        <w:t xml:space="preserve">Директор </w:t>
      </w:r>
      <w:r w:rsidR="00AA688E">
        <w:rPr>
          <w:sz w:val="26"/>
          <w:szCs w:val="26"/>
        </w:rPr>
        <w:t>Е.Н. Селезнева</w:t>
      </w:r>
    </w:p>
    <w:p w:rsidR="003F347B" w:rsidRPr="00880FEB" w:rsidRDefault="003F347B" w:rsidP="003F347B">
      <w:pPr>
        <w:ind w:left="5812"/>
        <w:rPr>
          <w:sz w:val="26"/>
          <w:szCs w:val="26"/>
        </w:rPr>
      </w:pPr>
      <w:r w:rsidRPr="00880FEB">
        <w:rPr>
          <w:sz w:val="26"/>
          <w:szCs w:val="26"/>
        </w:rPr>
        <w:t>«</w:t>
      </w:r>
      <w:r w:rsidR="00507E0D">
        <w:rPr>
          <w:sz w:val="26"/>
          <w:szCs w:val="26"/>
        </w:rPr>
        <w:t>24</w:t>
      </w:r>
      <w:r w:rsidRPr="00880FEB">
        <w:rPr>
          <w:sz w:val="26"/>
          <w:szCs w:val="26"/>
        </w:rPr>
        <w:t>» _</w:t>
      </w:r>
      <w:r w:rsidR="00305ABD">
        <w:rPr>
          <w:sz w:val="26"/>
          <w:szCs w:val="26"/>
        </w:rPr>
        <w:t>января 2022</w:t>
      </w:r>
      <w:r w:rsidRPr="00880FEB">
        <w:rPr>
          <w:sz w:val="26"/>
          <w:szCs w:val="26"/>
        </w:rPr>
        <w:t>г.</w:t>
      </w:r>
    </w:p>
    <w:p w:rsidR="003F347B" w:rsidRDefault="003F347B" w:rsidP="003B38B9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F83A89" w:rsidRPr="00F83A89" w:rsidRDefault="00B817AD" w:rsidP="003B38B9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 xml:space="preserve"> Аналитический отчет</w:t>
      </w:r>
    </w:p>
    <w:p w:rsidR="00F83A89" w:rsidRPr="00F83A89" w:rsidRDefault="00F83A89" w:rsidP="00DB7E2E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F83A89">
        <w:rPr>
          <w:b/>
          <w:color w:val="000000"/>
          <w:sz w:val="26"/>
          <w:szCs w:val="26"/>
          <w:shd w:val="clear" w:color="auto" w:fill="FFFFFF"/>
        </w:rPr>
        <w:t>по результатам деятельности базовых образовательных организаций, участвующих в реализации регионального проекта «Развитие естественнонаучного образования школьников на основе школьно-университетского партнерства и сетевого взаимодействия образовательных организаций Томской области на 2017-2021 годы»</w:t>
      </w:r>
      <w:r w:rsidR="00305ABD">
        <w:rPr>
          <w:b/>
          <w:color w:val="000000"/>
          <w:sz w:val="26"/>
          <w:szCs w:val="26"/>
          <w:shd w:val="clear" w:color="auto" w:fill="FFFFFF"/>
        </w:rPr>
        <w:t xml:space="preserve"> за 2021</w:t>
      </w:r>
      <w:r w:rsidR="003F347B">
        <w:rPr>
          <w:b/>
          <w:color w:val="000000"/>
          <w:sz w:val="26"/>
          <w:szCs w:val="26"/>
          <w:shd w:val="clear" w:color="auto" w:fill="FFFFFF"/>
        </w:rPr>
        <w:t xml:space="preserve"> год</w:t>
      </w:r>
    </w:p>
    <w:p w:rsidR="00F83A89" w:rsidRPr="00F83A89" w:rsidRDefault="00F83A89" w:rsidP="00DB7E2E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F83A89" w:rsidRPr="00F83A89" w:rsidRDefault="00F83A89" w:rsidP="00F83A89">
      <w:pPr>
        <w:ind w:firstLine="567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F83A89">
        <w:rPr>
          <w:color w:val="000000"/>
          <w:sz w:val="26"/>
          <w:szCs w:val="26"/>
          <w:shd w:val="clear" w:color="auto" w:fill="FFFFFF"/>
        </w:rPr>
        <w:t>Название образовательной организации</w:t>
      </w:r>
      <w:r w:rsidR="00AA688E" w:rsidRPr="00AA688E">
        <w:rPr>
          <w:color w:val="000000"/>
          <w:sz w:val="26"/>
          <w:szCs w:val="26"/>
          <w:u w:val="single"/>
          <w:shd w:val="clear" w:color="auto" w:fill="FFFFFF"/>
        </w:rPr>
        <w:t xml:space="preserve">Муниципальное автономное общеобразовательное учреждение средняя общеобразовательная школа №4 город Асино Томская область </w:t>
      </w:r>
    </w:p>
    <w:p w:rsidR="00F83A89" w:rsidRPr="00F83A89" w:rsidRDefault="00F83A89" w:rsidP="00F83A89">
      <w:pPr>
        <w:ind w:firstLine="567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F83A89">
        <w:rPr>
          <w:color w:val="000000"/>
          <w:sz w:val="26"/>
          <w:szCs w:val="26"/>
          <w:shd w:val="clear" w:color="auto" w:fill="FFFFFF"/>
        </w:rPr>
        <w:t>Ф.И.О. директора базовой образовательной организации</w:t>
      </w:r>
      <w:r w:rsidR="00EB7612">
        <w:rPr>
          <w:color w:val="000000"/>
          <w:sz w:val="26"/>
          <w:szCs w:val="26"/>
          <w:u w:val="single"/>
          <w:shd w:val="clear" w:color="auto" w:fill="FFFFFF"/>
        </w:rPr>
        <w:t>Елена Николаевна С</w:t>
      </w:r>
      <w:r w:rsidR="00AA688E" w:rsidRPr="00AA688E">
        <w:rPr>
          <w:color w:val="000000"/>
          <w:sz w:val="26"/>
          <w:szCs w:val="26"/>
          <w:u w:val="single"/>
          <w:shd w:val="clear" w:color="auto" w:fill="FFFFFF"/>
        </w:rPr>
        <w:t>елезнева</w:t>
      </w:r>
    </w:p>
    <w:p w:rsidR="00F83A89" w:rsidRPr="00F83A89" w:rsidRDefault="00F83A89" w:rsidP="00F83A89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83A89">
        <w:rPr>
          <w:color w:val="000000"/>
          <w:sz w:val="26"/>
          <w:szCs w:val="26"/>
          <w:shd w:val="clear" w:color="auto" w:fill="FFFFFF"/>
        </w:rPr>
        <w:t>Ф.И.О. координатора проекта в базовой образовательной организации</w:t>
      </w:r>
      <w:r w:rsidR="00AA688E" w:rsidRPr="00AA688E">
        <w:rPr>
          <w:color w:val="000000"/>
          <w:sz w:val="26"/>
          <w:szCs w:val="26"/>
          <w:u w:val="single"/>
          <w:shd w:val="clear" w:color="auto" w:fill="FFFFFF"/>
        </w:rPr>
        <w:t>Наталья Алексеевна Лингевич</w:t>
      </w:r>
    </w:p>
    <w:p w:rsidR="008A79F4" w:rsidRPr="008A79F4" w:rsidRDefault="00F83A89" w:rsidP="008A79F4">
      <w:pPr>
        <w:ind w:firstLine="567"/>
        <w:jc w:val="both"/>
        <w:rPr>
          <w:color w:val="000000"/>
          <w:sz w:val="26"/>
          <w:szCs w:val="26"/>
          <w:u w:val="single"/>
          <w:shd w:val="clear" w:color="auto" w:fill="FFFFFF"/>
        </w:rPr>
      </w:pPr>
      <w:r w:rsidRPr="00F83A89">
        <w:rPr>
          <w:color w:val="000000"/>
          <w:sz w:val="26"/>
          <w:szCs w:val="26"/>
          <w:shd w:val="clear" w:color="auto" w:fill="FFFFFF"/>
        </w:rPr>
        <w:t xml:space="preserve">Контактный телефон, электронная почта координатора </w:t>
      </w:r>
      <w:r w:rsidR="00AA688E" w:rsidRPr="00AA688E">
        <w:rPr>
          <w:color w:val="000000"/>
          <w:sz w:val="26"/>
          <w:szCs w:val="26"/>
          <w:u w:val="single"/>
          <w:shd w:val="clear" w:color="auto" w:fill="FFFFFF"/>
        </w:rPr>
        <w:t>8-960-978-08-98</w:t>
      </w:r>
      <w:r w:rsidR="008A79F4">
        <w:rPr>
          <w:color w:val="000000"/>
          <w:sz w:val="26"/>
          <w:szCs w:val="26"/>
          <w:u w:val="single"/>
          <w:shd w:val="clear" w:color="auto" w:fill="FFFFFF"/>
        </w:rPr>
        <w:t xml:space="preserve">, </w:t>
      </w:r>
      <w:hyperlink r:id="rId8" w:history="1">
        <w:r w:rsidR="008A79F4" w:rsidRPr="00E66DEA">
          <w:rPr>
            <w:rStyle w:val="a7"/>
            <w:sz w:val="26"/>
            <w:szCs w:val="26"/>
            <w:shd w:val="clear" w:color="auto" w:fill="FFFFFF"/>
          </w:rPr>
          <w:t>l</w:t>
        </w:r>
        <w:r w:rsidR="008A79F4" w:rsidRPr="00E66DEA">
          <w:rPr>
            <w:rStyle w:val="a7"/>
            <w:sz w:val="26"/>
            <w:szCs w:val="26"/>
            <w:shd w:val="clear" w:color="auto" w:fill="FFFFFF"/>
            <w:lang w:val="en-US"/>
          </w:rPr>
          <w:t>ingevisch</w:t>
        </w:r>
        <w:r w:rsidR="008A79F4" w:rsidRPr="00E66DEA">
          <w:rPr>
            <w:rStyle w:val="a7"/>
            <w:sz w:val="26"/>
            <w:szCs w:val="26"/>
            <w:shd w:val="clear" w:color="auto" w:fill="FFFFFF"/>
          </w:rPr>
          <w:t>2013@</w:t>
        </w:r>
        <w:r w:rsidR="008A79F4" w:rsidRPr="00E66DEA">
          <w:rPr>
            <w:rStyle w:val="a7"/>
            <w:sz w:val="26"/>
            <w:szCs w:val="26"/>
            <w:shd w:val="clear" w:color="auto" w:fill="FFFFFF"/>
            <w:lang w:val="en-US"/>
          </w:rPr>
          <w:t>yandex</w:t>
        </w:r>
        <w:r w:rsidR="008A79F4" w:rsidRPr="00E66DEA">
          <w:rPr>
            <w:rStyle w:val="a7"/>
            <w:sz w:val="26"/>
            <w:szCs w:val="26"/>
            <w:shd w:val="clear" w:color="auto" w:fill="FFFFFF"/>
          </w:rPr>
          <w:t>.</w:t>
        </w:r>
        <w:r w:rsidR="008A79F4" w:rsidRPr="00E66DEA">
          <w:rPr>
            <w:rStyle w:val="a7"/>
            <w:sz w:val="26"/>
            <w:szCs w:val="26"/>
            <w:shd w:val="clear" w:color="auto" w:fill="FFFFFF"/>
            <w:lang w:val="en-US"/>
          </w:rPr>
          <w:t>ru</w:t>
        </w:r>
      </w:hyperlink>
    </w:p>
    <w:p w:rsidR="008A79F4" w:rsidRPr="008A79F4" w:rsidRDefault="008A79F4" w:rsidP="008A79F4">
      <w:pPr>
        <w:ind w:firstLine="567"/>
        <w:jc w:val="both"/>
        <w:rPr>
          <w:color w:val="000000"/>
          <w:sz w:val="26"/>
          <w:szCs w:val="26"/>
          <w:u w:val="single"/>
          <w:shd w:val="clear" w:color="auto" w:fill="FFFFFF"/>
        </w:rPr>
      </w:pPr>
    </w:p>
    <w:p w:rsidR="00F83A89" w:rsidRPr="00F83A89" w:rsidRDefault="00F83A89" w:rsidP="00F83A89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</w:p>
    <w:p w:rsidR="00F83A89" w:rsidRPr="00F83A89" w:rsidRDefault="00F83A89" w:rsidP="00B43735">
      <w:pPr>
        <w:numPr>
          <w:ilvl w:val="0"/>
          <w:numId w:val="2"/>
        </w:numPr>
        <w:jc w:val="both"/>
        <w:rPr>
          <w:color w:val="000000"/>
          <w:sz w:val="26"/>
          <w:szCs w:val="26"/>
          <w:shd w:val="clear" w:color="auto" w:fill="FFFFFF"/>
        </w:rPr>
      </w:pPr>
      <w:r w:rsidRPr="00F83A89">
        <w:rPr>
          <w:color w:val="000000"/>
          <w:sz w:val="26"/>
          <w:szCs w:val="26"/>
          <w:shd w:val="clear" w:color="auto" w:fill="FFFFFF"/>
        </w:rPr>
        <w:t xml:space="preserve">Перечень документов (локальных актов) образовательной организации по вопросам реализации регионального проекта </w:t>
      </w:r>
      <w:r w:rsidRPr="00F83A89">
        <w:rPr>
          <w:b/>
          <w:color w:val="000000"/>
          <w:sz w:val="26"/>
          <w:szCs w:val="26"/>
          <w:shd w:val="clear" w:color="auto" w:fill="FFFFFF"/>
        </w:rPr>
        <w:t>(обязательно выслать Положение о деятельности по направлению регионального проекта/план деятельности по направлению регионального проекта с печатью и подписью директора)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4116"/>
        <w:gridCol w:w="4389"/>
      </w:tblGrid>
      <w:tr w:rsidR="00F83A89" w:rsidRPr="00F83A89" w:rsidTr="00F5700D">
        <w:trPr>
          <w:cantSplit/>
          <w:tblHeader/>
        </w:trPr>
        <w:tc>
          <w:tcPr>
            <w:tcW w:w="1134" w:type="dxa"/>
            <w:shd w:val="clear" w:color="auto" w:fill="D9D9D9"/>
            <w:vAlign w:val="center"/>
          </w:tcPr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116" w:type="dxa"/>
            <w:shd w:val="clear" w:color="auto" w:fill="D9D9D9"/>
            <w:vAlign w:val="center"/>
          </w:tcPr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>Наименование документа</w:t>
            </w:r>
          </w:p>
        </w:tc>
        <w:tc>
          <w:tcPr>
            <w:tcW w:w="4389" w:type="dxa"/>
            <w:shd w:val="clear" w:color="auto" w:fill="D9D9D9"/>
            <w:vAlign w:val="center"/>
          </w:tcPr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>Реквизиты документа, ссылка на сайт базовой образовательной организации, где размещены локальные акты</w:t>
            </w:r>
          </w:p>
        </w:tc>
      </w:tr>
      <w:tr w:rsidR="00F83A89" w:rsidRPr="00F83A89" w:rsidTr="00F5700D">
        <w:trPr>
          <w:cantSplit/>
          <w:tblHeader/>
        </w:trPr>
        <w:tc>
          <w:tcPr>
            <w:tcW w:w="1134" w:type="dxa"/>
            <w:shd w:val="clear" w:color="auto" w:fill="auto"/>
            <w:vAlign w:val="center"/>
          </w:tcPr>
          <w:p w:rsidR="00F83A89" w:rsidRPr="00311704" w:rsidRDefault="00AA688E" w:rsidP="00F83A89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311704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F83A89" w:rsidRPr="00311704" w:rsidRDefault="00AA688E" w:rsidP="00AA688E">
            <w:pPr>
              <w:jc w:val="both"/>
              <w:rPr>
                <w:color w:val="000000"/>
                <w:shd w:val="clear" w:color="auto" w:fill="FFFFFF"/>
              </w:rPr>
            </w:pPr>
            <w:r w:rsidRPr="00311704">
              <w:rPr>
                <w:color w:val="000000"/>
                <w:shd w:val="clear" w:color="auto" w:fill="FFFFFF"/>
              </w:rPr>
              <w:t>Сетевой проект «Построение индивидуальной траектории самоопределения обучающихся в области естественнонаучного (медицинского) образования.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F83A89" w:rsidRPr="00311704" w:rsidRDefault="00456416" w:rsidP="00AA688E">
            <w:pPr>
              <w:jc w:val="both"/>
              <w:rPr>
                <w:color w:val="000000"/>
                <w:shd w:val="clear" w:color="auto" w:fill="FFFFFF"/>
              </w:rPr>
            </w:pPr>
            <w:hyperlink r:id="rId9" w:history="1">
              <w:r w:rsidR="00AA688E" w:rsidRPr="00311704">
                <w:rPr>
                  <w:rStyle w:val="a7"/>
                  <w:shd w:val="clear" w:color="auto" w:fill="FFFFFF"/>
                </w:rPr>
                <w:t>https://shk4.tomschool.ru/?section_id=62</w:t>
              </w:r>
            </w:hyperlink>
          </w:p>
          <w:p w:rsidR="00AA688E" w:rsidRPr="00311704" w:rsidRDefault="00AA688E" w:rsidP="00AA688E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311704" w:rsidRPr="00F83A89" w:rsidTr="00F5700D">
        <w:trPr>
          <w:cantSplit/>
          <w:tblHeader/>
        </w:trPr>
        <w:tc>
          <w:tcPr>
            <w:tcW w:w="1134" w:type="dxa"/>
            <w:shd w:val="clear" w:color="auto" w:fill="auto"/>
            <w:vAlign w:val="center"/>
          </w:tcPr>
          <w:p w:rsidR="00311704" w:rsidRPr="00311704" w:rsidRDefault="00311704" w:rsidP="00F83A89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 w:rsidRPr="00311704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311704" w:rsidRPr="00311704" w:rsidRDefault="00311704" w:rsidP="00AA688E">
            <w:pPr>
              <w:jc w:val="both"/>
              <w:rPr>
                <w:color w:val="000000"/>
                <w:shd w:val="clear" w:color="auto" w:fill="FFFFFF"/>
              </w:rPr>
            </w:pPr>
            <w:r w:rsidRPr="00311704">
              <w:rPr>
                <w:color w:val="000000"/>
                <w:shd w:val="clear" w:color="auto" w:fill="FFFFFF"/>
              </w:rPr>
              <w:t>Программа развития школы «Организация предпрофильной подготовки и профильного обучения в современных условиях»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311704" w:rsidRDefault="00456416" w:rsidP="00AA688E">
            <w:pPr>
              <w:jc w:val="both"/>
              <w:rPr>
                <w:color w:val="000000"/>
                <w:shd w:val="clear" w:color="auto" w:fill="FFFFFF"/>
              </w:rPr>
            </w:pPr>
            <w:hyperlink r:id="rId10" w:history="1">
              <w:r w:rsidR="00522336" w:rsidRPr="009F6302">
                <w:rPr>
                  <w:rStyle w:val="a7"/>
                  <w:shd w:val="clear" w:color="auto" w:fill="FFFFFF"/>
                </w:rPr>
                <w:t>https://shk4.tomschool.ru/sveden/education</w:t>
              </w:r>
            </w:hyperlink>
          </w:p>
          <w:p w:rsidR="00522336" w:rsidRPr="00311704" w:rsidRDefault="00522336" w:rsidP="00AA688E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A688E" w:rsidRPr="00F83A89" w:rsidTr="00F5700D">
        <w:trPr>
          <w:cantSplit/>
          <w:tblHeader/>
        </w:trPr>
        <w:tc>
          <w:tcPr>
            <w:tcW w:w="1134" w:type="dxa"/>
            <w:shd w:val="clear" w:color="auto" w:fill="auto"/>
            <w:vAlign w:val="center"/>
          </w:tcPr>
          <w:p w:rsidR="00AA688E" w:rsidRPr="00311704" w:rsidRDefault="004B51BA" w:rsidP="00F83A89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A688E" w:rsidRPr="00311704" w:rsidRDefault="00AA688E" w:rsidP="00AA688E">
            <w:pPr>
              <w:jc w:val="both"/>
              <w:rPr>
                <w:shd w:val="clear" w:color="auto" w:fill="FFFFFF"/>
              </w:rPr>
            </w:pPr>
            <w:r w:rsidRPr="00311704">
              <w:rPr>
                <w:shd w:val="clear" w:color="auto" w:fill="FFFFFF"/>
              </w:rPr>
              <w:t>Распоряжение ДОО ТО об итогах конкурсного отбора на присвоение статуса  РВЦИ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AA688E" w:rsidRPr="00311704" w:rsidRDefault="00456416" w:rsidP="00AA688E">
            <w:pPr>
              <w:jc w:val="both"/>
              <w:rPr>
                <w:color w:val="000000"/>
                <w:shd w:val="clear" w:color="auto" w:fill="FFFFFF"/>
              </w:rPr>
            </w:pPr>
            <w:hyperlink r:id="rId11" w:history="1">
              <w:r w:rsidR="00AA688E" w:rsidRPr="00311704">
                <w:rPr>
                  <w:rStyle w:val="a7"/>
                  <w:shd w:val="clear" w:color="auto" w:fill="FFFFFF"/>
                </w:rPr>
                <w:t>https://shk4.tomschool.ru/?section_id=59</w:t>
              </w:r>
            </w:hyperlink>
          </w:p>
          <w:p w:rsidR="00AA688E" w:rsidRPr="00311704" w:rsidRDefault="00AA688E" w:rsidP="00AA688E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</w:tbl>
    <w:p w:rsidR="00120212" w:rsidRDefault="00120212" w:rsidP="00120212">
      <w:pPr>
        <w:numPr>
          <w:ilvl w:val="0"/>
          <w:numId w:val="2"/>
        </w:numPr>
        <w:ind w:left="709" w:hanging="709"/>
        <w:jc w:val="both"/>
        <w:rPr>
          <w:rFonts w:ascii="PT Astra Serif" w:hAnsi="PT Astra Serif"/>
        </w:rPr>
      </w:pPr>
      <w:r w:rsidRPr="00DC62CE">
        <w:rPr>
          <w:rFonts w:ascii="PT Astra Serif" w:hAnsi="PT Astra Serif"/>
        </w:rPr>
        <w:t>Информация о реализованных в 20</w:t>
      </w:r>
      <w:r>
        <w:rPr>
          <w:rFonts w:ascii="PT Astra Serif" w:hAnsi="PT Astra Serif"/>
        </w:rPr>
        <w:t>21</w:t>
      </w:r>
      <w:r w:rsidRPr="00DC62CE">
        <w:rPr>
          <w:rFonts w:ascii="PT Astra Serif" w:hAnsi="PT Astra Serif"/>
        </w:rPr>
        <w:t xml:space="preserve"> году образовательных программах по направлению </w:t>
      </w:r>
      <w:r>
        <w:rPr>
          <w:rFonts w:ascii="PT Astra Serif" w:hAnsi="PT Astra Serif"/>
        </w:rPr>
        <w:t>Р</w:t>
      </w:r>
      <w:r w:rsidRPr="00DC62CE">
        <w:rPr>
          <w:rFonts w:ascii="PT Astra Serif" w:hAnsi="PT Astra Serif"/>
        </w:rPr>
        <w:t>егионального проекта, в том числе сетевых (специальные и элективные курсы, внеурочная деятельность, дополнительные образовательные программы</w:t>
      </w:r>
      <w:r>
        <w:rPr>
          <w:rFonts w:ascii="PT Astra Serif" w:hAnsi="PT Astra Serif"/>
        </w:rPr>
        <w:t>, инновационные проекты</w:t>
      </w:r>
      <w:r w:rsidRPr="00DC62CE">
        <w:rPr>
          <w:rFonts w:ascii="PT Astra Serif" w:hAnsi="PT Astra Serif"/>
        </w:rPr>
        <w:t xml:space="preserve"> и др.)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1"/>
        <w:gridCol w:w="1900"/>
        <w:gridCol w:w="3057"/>
        <w:gridCol w:w="2551"/>
      </w:tblGrid>
      <w:tr w:rsidR="00120212" w:rsidRPr="00DC62CE" w:rsidTr="003D47A4">
        <w:trPr>
          <w:trHeight w:val="453"/>
        </w:trPr>
        <w:tc>
          <w:tcPr>
            <w:tcW w:w="2131" w:type="dxa"/>
            <w:shd w:val="clear" w:color="auto" w:fill="D9D9D9"/>
            <w:vAlign w:val="center"/>
          </w:tcPr>
          <w:p w:rsidR="00120212" w:rsidRPr="00DC62CE" w:rsidRDefault="00120212" w:rsidP="003D47A4">
            <w:pPr>
              <w:rPr>
                <w:rFonts w:ascii="PT Astra Serif" w:hAnsi="PT Astra Serif"/>
                <w:b/>
              </w:rPr>
            </w:pPr>
            <w:r w:rsidRPr="00DC62CE">
              <w:rPr>
                <w:rFonts w:ascii="PT Astra Serif" w:hAnsi="PT Astra Serif"/>
                <w:b/>
              </w:rPr>
              <w:t>Название программы</w:t>
            </w:r>
          </w:p>
        </w:tc>
        <w:tc>
          <w:tcPr>
            <w:tcW w:w="1900" w:type="dxa"/>
            <w:shd w:val="clear" w:color="auto" w:fill="D9D9D9"/>
            <w:vAlign w:val="center"/>
          </w:tcPr>
          <w:p w:rsidR="00120212" w:rsidRPr="00DC62CE" w:rsidRDefault="00120212" w:rsidP="003D47A4">
            <w:pPr>
              <w:rPr>
                <w:rFonts w:ascii="PT Astra Serif" w:hAnsi="PT Astra Serif"/>
                <w:b/>
              </w:rPr>
            </w:pPr>
            <w:r w:rsidRPr="00DC62CE">
              <w:rPr>
                <w:rFonts w:ascii="PT Astra Serif" w:hAnsi="PT Astra Serif"/>
                <w:b/>
              </w:rPr>
              <w:t>Количество учебных часов</w:t>
            </w:r>
            <w:r>
              <w:rPr>
                <w:rFonts w:ascii="PT Astra Serif" w:hAnsi="PT Astra Serif"/>
                <w:b/>
              </w:rPr>
              <w:t xml:space="preserve"> в год</w:t>
            </w:r>
          </w:p>
        </w:tc>
        <w:tc>
          <w:tcPr>
            <w:tcW w:w="3057" w:type="dxa"/>
            <w:shd w:val="clear" w:color="auto" w:fill="D9D9D9"/>
            <w:vAlign w:val="center"/>
          </w:tcPr>
          <w:p w:rsidR="00120212" w:rsidRPr="00DC62CE" w:rsidRDefault="00120212" w:rsidP="003D47A4">
            <w:pPr>
              <w:rPr>
                <w:rFonts w:ascii="PT Astra Serif" w:hAnsi="PT Astra Serif"/>
                <w:b/>
              </w:rPr>
            </w:pPr>
            <w:r w:rsidRPr="00DC62CE">
              <w:rPr>
                <w:rFonts w:ascii="PT Astra Serif" w:hAnsi="PT Astra Serif"/>
                <w:b/>
              </w:rPr>
              <w:t>Класс</w:t>
            </w:r>
            <w:r>
              <w:rPr>
                <w:rFonts w:ascii="PT Astra Serif" w:hAnsi="PT Astra Serif"/>
                <w:b/>
              </w:rPr>
              <w:t xml:space="preserve">, </w:t>
            </w:r>
            <w:r w:rsidRPr="00DC62CE">
              <w:rPr>
                <w:rFonts w:ascii="PT Astra Serif" w:hAnsi="PT Astra Serif"/>
                <w:b/>
              </w:rPr>
              <w:t>возраст</w:t>
            </w:r>
            <w:r>
              <w:rPr>
                <w:rFonts w:ascii="PT Astra Serif" w:hAnsi="PT Astra Serif"/>
                <w:b/>
              </w:rPr>
              <w:t>,</w:t>
            </w:r>
          </w:p>
          <w:p w:rsidR="00120212" w:rsidRPr="00DC62CE" w:rsidRDefault="00120212" w:rsidP="003D47A4">
            <w:pPr>
              <w:rPr>
                <w:rFonts w:ascii="PT Astra Serif" w:hAnsi="PT Astra Serif"/>
                <w:b/>
              </w:rPr>
            </w:pPr>
            <w:r w:rsidRPr="00DC62CE">
              <w:rPr>
                <w:rFonts w:ascii="PT Astra Serif" w:hAnsi="PT Astra Serif"/>
                <w:b/>
              </w:rPr>
              <w:t>количество обученных слушателей</w:t>
            </w:r>
          </w:p>
        </w:tc>
        <w:tc>
          <w:tcPr>
            <w:tcW w:w="2551" w:type="dxa"/>
            <w:shd w:val="clear" w:color="auto" w:fill="D9D9D9"/>
          </w:tcPr>
          <w:p w:rsidR="00120212" w:rsidRPr="00DC62CE" w:rsidRDefault="00120212" w:rsidP="003D47A4">
            <w:pPr>
              <w:rPr>
                <w:rFonts w:ascii="PT Astra Serif" w:hAnsi="PT Astra Serif"/>
                <w:b/>
              </w:rPr>
            </w:pPr>
            <w:r w:rsidRPr="00DC62CE">
              <w:rPr>
                <w:rFonts w:ascii="PT Astra Serif" w:hAnsi="PT Astra Serif"/>
                <w:b/>
              </w:rPr>
              <w:t xml:space="preserve">Ссылка на информацию о </w:t>
            </w:r>
            <w:r>
              <w:rPr>
                <w:rFonts w:ascii="PT Astra Serif" w:hAnsi="PT Astra Serif"/>
                <w:b/>
              </w:rPr>
              <w:t xml:space="preserve">размещении образовательной </w:t>
            </w:r>
            <w:r w:rsidRPr="00DC62CE">
              <w:rPr>
                <w:rFonts w:ascii="PT Astra Serif" w:hAnsi="PT Astra Serif"/>
                <w:b/>
              </w:rPr>
              <w:lastRenderedPageBreak/>
              <w:t xml:space="preserve">программы на сайте </w:t>
            </w:r>
            <w:r>
              <w:rPr>
                <w:rFonts w:ascii="PT Astra Serif" w:hAnsi="PT Astra Serif"/>
                <w:b/>
              </w:rPr>
              <w:t xml:space="preserve">базовой </w:t>
            </w:r>
            <w:r w:rsidRPr="00DC62CE">
              <w:rPr>
                <w:rFonts w:ascii="PT Astra Serif" w:hAnsi="PT Astra Serif"/>
                <w:b/>
              </w:rPr>
              <w:t>образовательной организации</w:t>
            </w:r>
          </w:p>
        </w:tc>
      </w:tr>
    </w:tbl>
    <w:p w:rsidR="00F83A89" w:rsidRDefault="00F83A89" w:rsidP="00120212">
      <w:pPr>
        <w:jc w:val="both"/>
        <w:rPr>
          <w:color w:val="000000"/>
          <w:sz w:val="26"/>
          <w:szCs w:val="26"/>
          <w:shd w:val="clear" w:color="auto" w:fill="FFFFFF"/>
        </w:rPr>
      </w:pPr>
    </w:p>
    <w:p w:rsidR="00120212" w:rsidRPr="00F83A89" w:rsidRDefault="00120212" w:rsidP="00F83A89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1"/>
        <w:gridCol w:w="1900"/>
        <w:gridCol w:w="3057"/>
        <w:gridCol w:w="2977"/>
      </w:tblGrid>
      <w:tr w:rsidR="002A0CF1" w:rsidRPr="00F83A89" w:rsidTr="002A0CF1">
        <w:tc>
          <w:tcPr>
            <w:tcW w:w="2131" w:type="dxa"/>
            <w:shd w:val="clear" w:color="auto" w:fill="auto"/>
          </w:tcPr>
          <w:p w:rsidR="002A0CF1" w:rsidRPr="00593BB5" w:rsidRDefault="002A0CF1" w:rsidP="002A0CF1">
            <w:pPr>
              <w:contextualSpacing/>
            </w:pPr>
            <w:r w:rsidRPr="00593BB5">
              <w:t>«Основы гистологии»</w:t>
            </w:r>
          </w:p>
        </w:tc>
        <w:tc>
          <w:tcPr>
            <w:tcW w:w="1900" w:type="dxa"/>
          </w:tcPr>
          <w:p w:rsidR="002A0CF1" w:rsidRPr="00593BB5" w:rsidRDefault="002A0CF1" w:rsidP="006C1143">
            <w:r w:rsidRPr="00593BB5">
              <w:t>34</w:t>
            </w:r>
          </w:p>
        </w:tc>
        <w:tc>
          <w:tcPr>
            <w:tcW w:w="3057" w:type="dxa"/>
          </w:tcPr>
          <w:p w:rsidR="002A0CF1" w:rsidRPr="00593BB5" w:rsidRDefault="002A0CF1" w:rsidP="006C1143">
            <w:r w:rsidRPr="00593BB5">
              <w:t xml:space="preserve">10 </w:t>
            </w:r>
            <w:r w:rsidR="00305ABD">
              <w:t>класс, 3</w:t>
            </w:r>
            <w:r w:rsidR="00637EBD">
              <w:t xml:space="preserve"> чел.</w:t>
            </w:r>
          </w:p>
        </w:tc>
        <w:tc>
          <w:tcPr>
            <w:tcW w:w="2977" w:type="dxa"/>
          </w:tcPr>
          <w:p w:rsidR="002A0CF1" w:rsidRPr="00014F74" w:rsidRDefault="00456416" w:rsidP="006C1143">
            <w:pPr>
              <w:tabs>
                <w:tab w:val="right" w:pos="9639"/>
              </w:tabs>
              <w:jc w:val="both"/>
              <w:rPr>
                <w:sz w:val="26"/>
                <w:szCs w:val="26"/>
              </w:rPr>
            </w:pPr>
            <w:hyperlink r:id="rId12" w:history="1">
              <w:r w:rsidR="002A0CF1" w:rsidRPr="00014F74">
                <w:rPr>
                  <w:rStyle w:val="a7"/>
                  <w:sz w:val="26"/>
                  <w:szCs w:val="26"/>
                </w:rPr>
                <w:t>http://as-school4.edu.tomsk.ru/</w:t>
              </w:r>
            </w:hyperlink>
          </w:p>
          <w:p w:rsidR="002A0CF1" w:rsidRDefault="002A0CF1" w:rsidP="006C1143">
            <w:pPr>
              <w:tabs>
                <w:tab w:val="right" w:pos="9639"/>
              </w:tabs>
              <w:rPr>
                <w:sz w:val="26"/>
                <w:szCs w:val="26"/>
              </w:rPr>
            </w:pPr>
          </w:p>
          <w:p w:rsidR="002A0CF1" w:rsidRPr="00593BB5" w:rsidRDefault="002A0CF1" w:rsidP="006C1143"/>
        </w:tc>
      </w:tr>
      <w:tr w:rsidR="00712838" w:rsidRPr="00F83A89" w:rsidTr="002A0CF1">
        <w:tc>
          <w:tcPr>
            <w:tcW w:w="2131" w:type="dxa"/>
            <w:shd w:val="clear" w:color="auto" w:fill="auto"/>
          </w:tcPr>
          <w:p w:rsidR="00712838" w:rsidRPr="00593BB5" w:rsidRDefault="00712838" w:rsidP="002A0CF1">
            <w:pPr>
              <w:contextualSpacing/>
            </w:pPr>
            <w:r>
              <w:t>«Практикум по общей биологии»</w:t>
            </w:r>
          </w:p>
        </w:tc>
        <w:tc>
          <w:tcPr>
            <w:tcW w:w="1900" w:type="dxa"/>
          </w:tcPr>
          <w:p w:rsidR="00712838" w:rsidRPr="00593BB5" w:rsidRDefault="00712838" w:rsidP="006C1143">
            <w:r>
              <w:t>34</w:t>
            </w:r>
          </w:p>
        </w:tc>
        <w:tc>
          <w:tcPr>
            <w:tcW w:w="3057" w:type="dxa"/>
          </w:tcPr>
          <w:p w:rsidR="00712838" w:rsidRPr="00593BB5" w:rsidRDefault="00712838" w:rsidP="006C1143">
            <w:r>
              <w:t>11 класс,4 чел.</w:t>
            </w:r>
          </w:p>
        </w:tc>
        <w:tc>
          <w:tcPr>
            <w:tcW w:w="2977" w:type="dxa"/>
          </w:tcPr>
          <w:p w:rsidR="00712838" w:rsidRPr="00014F74" w:rsidRDefault="00456416" w:rsidP="00712838">
            <w:pPr>
              <w:tabs>
                <w:tab w:val="right" w:pos="9639"/>
              </w:tabs>
              <w:jc w:val="both"/>
              <w:rPr>
                <w:sz w:val="26"/>
                <w:szCs w:val="26"/>
              </w:rPr>
            </w:pPr>
            <w:hyperlink r:id="rId13" w:history="1">
              <w:r w:rsidR="00712838" w:rsidRPr="00014F74">
                <w:rPr>
                  <w:rStyle w:val="a7"/>
                  <w:sz w:val="26"/>
                  <w:szCs w:val="26"/>
                </w:rPr>
                <w:t>http://as-school4.edu.tomsk.ru/</w:t>
              </w:r>
            </w:hyperlink>
          </w:p>
          <w:p w:rsidR="00712838" w:rsidRDefault="00712838" w:rsidP="00712838">
            <w:pPr>
              <w:tabs>
                <w:tab w:val="right" w:pos="9639"/>
              </w:tabs>
              <w:rPr>
                <w:sz w:val="26"/>
                <w:szCs w:val="26"/>
              </w:rPr>
            </w:pPr>
          </w:p>
          <w:p w:rsidR="00712838" w:rsidRDefault="00712838" w:rsidP="006C1143">
            <w:pPr>
              <w:tabs>
                <w:tab w:val="right" w:pos="9639"/>
              </w:tabs>
              <w:jc w:val="both"/>
            </w:pPr>
          </w:p>
        </w:tc>
      </w:tr>
      <w:tr w:rsidR="002A0CF1" w:rsidRPr="00F83A89" w:rsidTr="002A0CF1">
        <w:tc>
          <w:tcPr>
            <w:tcW w:w="2131" w:type="dxa"/>
            <w:shd w:val="clear" w:color="auto" w:fill="auto"/>
          </w:tcPr>
          <w:p w:rsidR="002A0CF1" w:rsidRPr="00593BB5" w:rsidRDefault="002A0CF1" w:rsidP="002A0CF1">
            <w:pPr>
              <w:contextualSpacing/>
            </w:pPr>
            <w:r w:rsidRPr="00593BB5">
              <w:t>«Актуальные вопросы курса химии»</w:t>
            </w:r>
          </w:p>
        </w:tc>
        <w:tc>
          <w:tcPr>
            <w:tcW w:w="1900" w:type="dxa"/>
          </w:tcPr>
          <w:p w:rsidR="002A0CF1" w:rsidRPr="00593BB5" w:rsidRDefault="002A0CF1" w:rsidP="006C1143">
            <w:r w:rsidRPr="00593BB5">
              <w:t>34</w:t>
            </w:r>
          </w:p>
        </w:tc>
        <w:tc>
          <w:tcPr>
            <w:tcW w:w="3057" w:type="dxa"/>
          </w:tcPr>
          <w:p w:rsidR="002A0CF1" w:rsidRPr="00593BB5" w:rsidRDefault="00305ABD" w:rsidP="006C1143">
            <w:r>
              <w:t>11</w:t>
            </w:r>
            <w:r w:rsidR="00712838">
              <w:t xml:space="preserve"> класс</w:t>
            </w:r>
            <w:r>
              <w:t xml:space="preserve"> , 4</w:t>
            </w:r>
            <w:r w:rsidR="00637EBD">
              <w:t xml:space="preserve"> чел.</w:t>
            </w:r>
          </w:p>
        </w:tc>
        <w:tc>
          <w:tcPr>
            <w:tcW w:w="2977" w:type="dxa"/>
          </w:tcPr>
          <w:p w:rsidR="002A0CF1" w:rsidRPr="00014F74" w:rsidRDefault="00456416" w:rsidP="006C1143">
            <w:pPr>
              <w:tabs>
                <w:tab w:val="right" w:pos="9639"/>
              </w:tabs>
              <w:jc w:val="both"/>
              <w:rPr>
                <w:sz w:val="26"/>
                <w:szCs w:val="26"/>
              </w:rPr>
            </w:pPr>
            <w:hyperlink r:id="rId14" w:history="1">
              <w:r w:rsidR="002A0CF1" w:rsidRPr="00014F74">
                <w:rPr>
                  <w:rStyle w:val="a7"/>
                  <w:sz w:val="26"/>
                  <w:szCs w:val="26"/>
                </w:rPr>
                <w:t>http://as-school4.edu.tomsk.ru/</w:t>
              </w:r>
            </w:hyperlink>
          </w:p>
          <w:p w:rsidR="002A0CF1" w:rsidRPr="00593BB5" w:rsidRDefault="002A0CF1" w:rsidP="006C1143"/>
        </w:tc>
      </w:tr>
      <w:tr w:rsidR="002A0CF1" w:rsidRPr="00F83A89" w:rsidTr="002A0CF1">
        <w:tc>
          <w:tcPr>
            <w:tcW w:w="2131" w:type="dxa"/>
            <w:shd w:val="clear" w:color="auto" w:fill="auto"/>
          </w:tcPr>
          <w:p w:rsidR="002A0CF1" w:rsidRPr="00593BB5" w:rsidRDefault="002A0CF1" w:rsidP="00EB6BE1">
            <w:pPr>
              <w:contextualSpacing/>
            </w:pPr>
            <w:r w:rsidRPr="00593BB5">
              <w:t>«</w:t>
            </w:r>
            <w:r w:rsidR="00EB6BE1">
              <w:t xml:space="preserve">Избранные вопросы </w:t>
            </w:r>
            <w:r w:rsidR="00305ABD">
              <w:t xml:space="preserve"> общей </w:t>
            </w:r>
            <w:r w:rsidR="00EB6BE1">
              <w:t>биологии</w:t>
            </w:r>
            <w:r w:rsidRPr="00593BB5">
              <w:t>»</w:t>
            </w:r>
          </w:p>
        </w:tc>
        <w:tc>
          <w:tcPr>
            <w:tcW w:w="1900" w:type="dxa"/>
          </w:tcPr>
          <w:p w:rsidR="002A0CF1" w:rsidRPr="00593BB5" w:rsidRDefault="002A0CF1" w:rsidP="006C1143">
            <w:r w:rsidRPr="00593BB5">
              <w:t>34</w:t>
            </w:r>
          </w:p>
        </w:tc>
        <w:tc>
          <w:tcPr>
            <w:tcW w:w="3057" w:type="dxa"/>
          </w:tcPr>
          <w:p w:rsidR="002A0CF1" w:rsidRPr="00593BB5" w:rsidRDefault="00712838" w:rsidP="006C1143">
            <w:r>
              <w:t>11 класс, 4</w:t>
            </w:r>
            <w:r w:rsidR="00637EBD">
              <w:t xml:space="preserve"> чел.</w:t>
            </w:r>
          </w:p>
          <w:p w:rsidR="002A0CF1" w:rsidRPr="00593BB5" w:rsidRDefault="002A0CF1" w:rsidP="006C1143"/>
        </w:tc>
        <w:tc>
          <w:tcPr>
            <w:tcW w:w="2977" w:type="dxa"/>
          </w:tcPr>
          <w:p w:rsidR="002A0CF1" w:rsidRPr="00014F74" w:rsidRDefault="00456416" w:rsidP="006C1143">
            <w:pPr>
              <w:tabs>
                <w:tab w:val="right" w:pos="9639"/>
              </w:tabs>
              <w:jc w:val="both"/>
              <w:rPr>
                <w:sz w:val="26"/>
                <w:szCs w:val="26"/>
              </w:rPr>
            </w:pPr>
            <w:hyperlink r:id="rId15" w:history="1">
              <w:r w:rsidR="002A0CF1" w:rsidRPr="00014F74">
                <w:rPr>
                  <w:rStyle w:val="a7"/>
                  <w:sz w:val="26"/>
                  <w:szCs w:val="26"/>
                </w:rPr>
                <w:t>http://as-school4.edu.tomsk.ru/</w:t>
              </w:r>
            </w:hyperlink>
          </w:p>
          <w:p w:rsidR="002A0CF1" w:rsidRPr="00593BB5" w:rsidRDefault="002A0CF1" w:rsidP="006C1143"/>
        </w:tc>
      </w:tr>
      <w:tr w:rsidR="002A0CF1" w:rsidRPr="00F83A89" w:rsidTr="002A0CF1">
        <w:tc>
          <w:tcPr>
            <w:tcW w:w="2131" w:type="dxa"/>
            <w:shd w:val="clear" w:color="auto" w:fill="auto"/>
          </w:tcPr>
          <w:p w:rsidR="002A0CF1" w:rsidRPr="00593BB5" w:rsidRDefault="002A0CF1" w:rsidP="002A0CF1">
            <w:pPr>
              <w:contextualSpacing/>
            </w:pPr>
            <w:r w:rsidRPr="002A0CF1">
              <w:rPr>
                <w:bCs/>
              </w:rPr>
              <w:t>«Экология: глобальные проблемы и здоровье человека»</w:t>
            </w:r>
          </w:p>
        </w:tc>
        <w:tc>
          <w:tcPr>
            <w:tcW w:w="1900" w:type="dxa"/>
          </w:tcPr>
          <w:p w:rsidR="002A0CF1" w:rsidRPr="00593BB5" w:rsidRDefault="002A0CF1" w:rsidP="006C1143">
            <w:r w:rsidRPr="00593BB5">
              <w:t>34</w:t>
            </w:r>
          </w:p>
        </w:tc>
        <w:tc>
          <w:tcPr>
            <w:tcW w:w="3057" w:type="dxa"/>
          </w:tcPr>
          <w:p w:rsidR="002A0CF1" w:rsidRPr="00593BB5" w:rsidRDefault="00712838" w:rsidP="006C1143">
            <w:r>
              <w:t>11 класс, 4</w:t>
            </w:r>
            <w:r w:rsidR="00637EBD">
              <w:t xml:space="preserve"> чел.</w:t>
            </w:r>
          </w:p>
        </w:tc>
        <w:tc>
          <w:tcPr>
            <w:tcW w:w="2977" w:type="dxa"/>
          </w:tcPr>
          <w:p w:rsidR="002A0CF1" w:rsidRPr="00014F74" w:rsidRDefault="00456416" w:rsidP="006C1143">
            <w:pPr>
              <w:tabs>
                <w:tab w:val="right" w:pos="9639"/>
              </w:tabs>
              <w:jc w:val="both"/>
              <w:rPr>
                <w:sz w:val="26"/>
                <w:szCs w:val="26"/>
              </w:rPr>
            </w:pPr>
            <w:hyperlink r:id="rId16" w:history="1">
              <w:r w:rsidR="002A0CF1" w:rsidRPr="00014F74">
                <w:rPr>
                  <w:rStyle w:val="a7"/>
                  <w:sz w:val="26"/>
                  <w:szCs w:val="26"/>
                </w:rPr>
                <w:t>http://as-school4.edu.tomsk.ru/</w:t>
              </w:r>
            </w:hyperlink>
          </w:p>
          <w:p w:rsidR="002A0CF1" w:rsidRDefault="002A0CF1" w:rsidP="006C1143">
            <w:pPr>
              <w:tabs>
                <w:tab w:val="right" w:pos="9639"/>
              </w:tabs>
              <w:rPr>
                <w:sz w:val="26"/>
                <w:szCs w:val="26"/>
              </w:rPr>
            </w:pPr>
          </w:p>
          <w:p w:rsidR="002A0CF1" w:rsidRPr="00593BB5" w:rsidRDefault="002A0CF1" w:rsidP="006C1143"/>
        </w:tc>
      </w:tr>
      <w:tr w:rsidR="00712838" w:rsidRPr="00F83A89" w:rsidTr="002A0CF1">
        <w:tc>
          <w:tcPr>
            <w:tcW w:w="2131" w:type="dxa"/>
            <w:shd w:val="clear" w:color="auto" w:fill="auto"/>
          </w:tcPr>
          <w:p w:rsidR="00712838" w:rsidRPr="002A0CF1" w:rsidRDefault="00712838" w:rsidP="002A0CF1">
            <w:pPr>
              <w:contextualSpacing/>
              <w:rPr>
                <w:bCs/>
              </w:rPr>
            </w:pPr>
            <w:r>
              <w:rPr>
                <w:bCs/>
              </w:rPr>
              <w:t>«Основы общей экологии»</w:t>
            </w:r>
          </w:p>
        </w:tc>
        <w:tc>
          <w:tcPr>
            <w:tcW w:w="1900" w:type="dxa"/>
          </w:tcPr>
          <w:p w:rsidR="00712838" w:rsidRPr="00593BB5" w:rsidRDefault="00712838" w:rsidP="006C1143">
            <w:r>
              <w:t>34</w:t>
            </w:r>
          </w:p>
        </w:tc>
        <w:tc>
          <w:tcPr>
            <w:tcW w:w="3057" w:type="dxa"/>
          </w:tcPr>
          <w:p w:rsidR="00712838" w:rsidRPr="00593BB5" w:rsidRDefault="00712838" w:rsidP="006C1143">
            <w:r>
              <w:t>10 класс,3 чел.</w:t>
            </w:r>
          </w:p>
        </w:tc>
        <w:tc>
          <w:tcPr>
            <w:tcW w:w="2977" w:type="dxa"/>
          </w:tcPr>
          <w:p w:rsidR="00712838" w:rsidRPr="00014F74" w:rsidRDefault="00456416" w:rsidP="00712838">
            <w:pPr>
              <w:tabs>
                <w:tab w:val="right" w:pos="9639"/>
              </w:tabs>
              <w:jc w:val="both"/>
              <w:rPr>
                <w:sz w:val="26"/>
                <w:szCs w:val="26"/>
              </w:rPr>
            </w:pPr>
            <w:hyperlink r:id="rId17" w:history="1">
              <w:r w:rsidR="00712838" w:rsidRPr="00014F74">
                <w:rPr>
                  <w:rStyle w:val="a7"/>
                  <w:sz w:val="26"/>
                  <w:szCs w:val="26"/>
                </w:rPr>
                <w:t>http://as-school4.edu.tomsk.ru/</w:t>
              </w:r>
            </w:hyperlink>
          </w:p>
          <w:p w:rsidR="00712838" w:rsidRDefault="00712838" w:rsidP="006C1143">
            <w:pPr>
              <w:tabs>
                <w:tab w:val="right" w:pos="9639"/>
              </w:tabs>
              <w:jc w:val="both"/>
            </w:pPr>
          </w:p>
        </w:tc>
      </w:tr>
      <w:tr w:rsidR="002A0CF1" w:rsidRPr="00F83A89" w:rsidTr="002A0CF1">
        <w:tc>
          <w:tcPr>
            <w:tcW w:w="2131" w:type="dxa"/>
            <w:shd w:val="clear" w:color="auto" w:fill="auto"/>
          </w:tcPr>
          <w:p w:rsidR="002A0CF1" w:rsidRPr="00593BB5" w:rsidRDefault="002A0CF1" w:rsidP="002A0CF1">
            <w:pPr>
              <w:contextualSpacing/>
            </w:pPr>
            <w:r w:rsidRPr="00593BB5">
              <w:t>«Фитотерапия»</w:t>
            </w:r>
          </w:p>
        </w:tc>
        <w:tc>
          <w:tcPr>
            <w:tcW w:w="1900" w:type="dxa"/>
          </w:tcPr>
          <w:p w:rsidR="002A0CF1" w:rsidRPr="00593BB5" w:rsidRDefault="002A0CF1" w:rsidP="006C1143">
            <w:r w:rsidRPr="00593BB5">
              <w:t>34</w:t>
            </w:r>
          </w:p>
        </w:tc>
        <w:tc>
          <w:tcPr>
            <w:tcW w:w="3057" w:type="dxa"/>
          </w:tcPr>
          <w:p w:rsidR="002A0CF1" w:rsidRPr="00593BB5" w:rsidRDefault="002A0CF1" w:rsidP="006C1143">
            <w:r w:rsidRPr="00593BB5">
              <w:t>7 «А-Г»</w:t>
            </w:r>
            <w:r w:rsidR="00637EBD">
              <w:t>, 120 чел.</w:t>
            </w:r>
          </w:p>
        </w:tc>
        <w:tc>
          <w:tcPr>
            <w:tcW w:w="2977" w:type="dxa"/>
          </w:tcPr>
          <w:p w:rsidR="002A0CF1" w:rsidRPr="004B51BA" w:rsidRDefault="00456416" w:rsidP="004B51BA">
            <w:pPr>
              <w:tabs>
                <w:tab w:val="right" w:pos="9639"/>
              </w:tabs>
              <w:jc w:val="both"/>
              <w:rPr>
                <w:sz w:val="26"/>
                <w:szCs w:val="26"/>
              </w:rPr>
            </w:pPr>
            <w:hyperlink r:id="rId18" w:history="1">
              <w:r w:rsidR="002A0CF1" w:rsidRPr="00014F74">
                <w:rPr>
                  <w:rStyle w:val="a7"/>
                  <w:sz w:val="26"/>
                  <w:szCs w:val="26"/>
                </w:rPr>
                <w:t>http://as-school4.edu.tomsk.ru/</w:t>
              </w:r>
            </w:hyperlink>
          </w:p>
        </w:tc>
      </w:tr>
      <w:tr w:rsidR="00EB7612" w:rsidRPr="00F83A89" w:rsidTr="002A0CF1">
        <w:tc>
          <w:tcPr>
            <w:tcW w:w="2131" w:type="dxa"/>
            <w:shd w:val="clear" w:color="auto" w:fill="auto"/>
          </w:tcPr>
          <w:p w:rsidR="00EB7612" w:rsidRDefault="00EB7612" w:rsidP="002A0CF1">
            <w:pPr>
              <w:contextualSpacing/>
            </w:pPr>
            <w:r>
              <w:t>«Латинский язык»</w:t>
            </w:r>
          </w:p>
        </w:tc>
        <w:tc>
          <w:tcPr>
            <w:tcW w:w="1900" w:type="dxa"/>
          </w:tcPr>
          <w:p w:rsidR="00EB7612" w:rsidRDefault="00EB7612" w:rsidP="006C1143">
            <w:r>
              <w:t>34</w:t>
            </w:r>
          </w:p>
        </w:tc>
        <w:tc>
          <w:tcPr>
            <w:tcW w:w="3057" w:type="dxa"/>
          </w:tcPr>
          <w:p w:rsidR="00EB7612" w:rsidRPr="00593BB5" w:rsidRDefault="00637EBD" w:rsidP="006C1143">
            <w:r>
              <w:t xml:space="preserve">10 </w:t>
            </w:r>
            <w:r w:rsidR="00CD61D8">
              <w:t>, 11 класс, 7</w:t>
            </w:r>
            <w:r>
              <w:t xml:space="preserve"> чел.</w:t>
            </w:r>
          </w:p>
        </w:tc>
        <w:tc>
          <w:tcPr>
            <w:tcW w:w="2977" w:type="dxa"/>
          </w:tcPr>
          <w:p w:rsidR="00EB7612" w:rsidRPr="004B51BA" w:rsidRDefault="00456416" w:rsidP="00EB7612">
            <w:pPr>
              <w:tabs>
                <w:tab w:val="right" w:pos="9639"/>
              </w:tabs>
              <w:jc w:val="both"/>
              <w:rPr>
                <w:sz w:val="26"/>
                <w:szCs w:val="26"/>
              </w:rPr>
            </w:pPr>
            <w:hyperlink r:id="rId19" w:history="1">
              <w:r w:rsidR="00570005" w:rsidRPr="00014F74">
                <w:rPr>
                  <w:rStyle w:val="a7"/>
                  <w:sz w:val="26"/>
                  <w:szCs w:val="26"/>
                </w:rPr>
                <w:t>http://as-school4.edu.tomsk.ru/</w:t>
              </w:r>
            </w:hyperlink>
          </w:p>
        </w:tc>
      </w:tr>
      <w:tr w:rsidR="00570005" w:rsidRPr="00F83A89" w:rsidTr="002A0CF1">
        <w:tc>
          <w:tcPr>
            <w:tcW w:w="2131" w:type="dxa"/>
            <w:shd w:val="clear" w:color="auto" w:fill="auto"/>
          </w:tcPr>
          <w:p w:rsidR="00570005" w:rsidRDefault="00570005" w:rsidP="002A0CF1">
            <w:pPr>
              <w:contextualSpacing/>
            </w:pPr>
            <w:r>
              <w:t xml:space="preserve">  «Основы валеологии»</w:t>
            </w:r>
          </w:p>
          <w:p w:rsidR="00EB6BE1" w:rsidRDefault="00EB6BE1" w:rsidP="002A0CF1">
            <w:pPr>
              <w:contextualSpacing/>
            </w:pPr>
          </w:p>
        </w:tc>
        <w:tc>
          <w:tcPr>
            <w:tcW w:w="1900" w:type="dxa"/>
          </w:tcPr>
          <w:p w:rsidR="00570005" w:rsidRDefault="00570005" w:rsidP="006C1143">
            <w:r>
              <w:t>34</w:t>
            </w:r>
          </w:p>
        </w:tc>
        <w:tc>
          <w:tcPr>
            <w:tcW w:w="3057" w:type="dxa"/>
          </w:tcPr>
          <w:p w:rsidR="00570005" w:rsidRDefault="00570005" w:rsidP="006C1143">
            <w:r>
              <w:t>5-8 классы</w:t>
            </w:r>
            <w:r w:rsidR="00637EBD">
              <w:t>,</w:t>
            </w:r>
            <w:r w:rsidR="00C925F3">
              <w:t xml:space="preserve"> 456 чел</w:t>
            </w:r>
          </w:p>
        </w:tc>
        <w:tc>
          <w:tcPr>
            <w:tcW w:w="2977" w:type="dxa"/>
          </w:tcPr>
          <w:p w:rsidR="00570005" w:rsidRPr="004B51BA" w:rsidRDefault="00456416" w:rsidP="00570005">
            <w:pPr>
              <w:tabs>
                <w:tab w:val="right" w:pos="9639"/>
              </w:tabs>
              <w:jc w:val="both"/>
              <w:rPr>
                <w:sz w:val="26"/>
                <w:szCs w:val="26"/>
              </w:rPr>
            </w:pPr>
            <w:hyperlink r:id="rId20" w:history="1">
              <w:r w:rsidR="00570005" w:rsidRPr="00014F74">
                <w:rPr>
                  <w:rStyle w:val="a7"/>
                  <w:sz w:val="26"/>
                  <w:szCs w:val="26"/>
                </w:rPr>
                <w:t>http://as-school4.edu.tomsk.ru/</w:t>
              </w:r>
            </w:hyperlink>
          </w:p>
        </w:tc>
      </w:tr>
      <w:tr w:rsidR="00570005" w:rsidRPr="00F83A89" w:rsidTr="002A0CF1">
        <w:tc>
          <w:tcPr>
            <w:tcW w:w="2131" w:type="dxa"/>
            <w:shd w:val="clear" w:color="auto" w:fill="auto"/>
          </w:tcPr>
          <w:p w:rsidR="00570005" w:rsidRDefault="00570005" w:rsidP="002A0CF1">
            <w:pPr>
              <w:contextualSpacing/>
            </w:pPr>
            <w:r>
              <w:t xml:space="preserve"> «Страницы занимательной химии»</w:t>
            </w:r>
          </w:p>
        </w:tc>
        <w:tc>
          <w:tcPr>
            <w:tcW w:w="1900" w:type="dxa"/>
          </w:tcPr>
          <w:p w:rsidR="00570005" w:rsidRDefault="00C925F3" w:rsidP="006C1143">
            <w:r>
              <w:t>17</w:t>
            </w:r>
          </w:p>
        </w:tc>
        <w:tc>
          <w:tcPr>
            <w:tcW w:w="3057" w:type="dxa"/>
          </w:tcPr>
          <w:p w:rsidR="00570005" w:rsidRDefault="00570005" w:rsidP="006C1143">
            <w:r>
              <w:t>8-9 классы</w:t>
            </w:r>
            <w:r w:rsidR="00C925F3">
              <w:t>, 25 чел.</w:t>
            </w:r>
          </w:p>
        </w:tc>
        <w:tc>
          <w:tcPr>
            <w:tcW w:w="2977" w:type="dxa"/>
          </w:tcPr>
          <w:p w:rsidR="00570005" w:rsidRPr="00014F74" w:rsidRDefault="00456416" w:rsidP="00570005">
            <w:pPr>
              <w:tabs>
                <w:tab w:val="right" w:pos="9639"/>
              </w:tabs>
              <w:jc w:val="both"/>
              <w:rPr>
                <w:sz w:val="26"/>
                <w:szCs w:val="26"/>
              </w:rPr>
            </w:pPr>
            <w:hyperlink r:id="rId21" w:history="1">
              <w:r w:rsidR="00570005" w:rsidRPr="00014F74">
                <w:rPr>
                  <w:rStyle w:val="a7"/>
                  <w:sz w:val="26"/>
                  <w:szCs w:val="26"/>
                </w:rPr>
                <w:t>http://as-school4.edu.tomsk.ru/</w:t>
              </w:r>
            </w:hyperlink>
          </w:p>
          <w:p w:rsidR="00570005" w:rsidRDefault="00570005" w:rsidP="00570005">
            <w:pPr>
              <w:tabs>
                <w:tab w:val="right" w:pos="9639"/>
              </w:tabs>
              <w:jc w:val="both"/>
            </w:pPr>
          </w:p>
        </w:tc>
      </w:tr>
      <w:tr w:rsidR="00EB6BE1" w:rsidRPr="00F83A89" w:rsidTr="002A0CF1">
        <w:tc>
          <w:tcPr>
            <w:tcW w:w="2131" w:type="dxa"/>
            <w:shd w:val="clear" w:color="auto" w:fill="auto"/>
          </w:tcPr>
          <w:p w:rsidR="00EB6BE1" w:rsidRPr="009304B2" w:rsidRDefault="00EB6BE1" w:rsidP="002A0CF1">
            <w:pPr>
              <w:contextualSpacing/>
            </w:pPr>
            <w:r w:rsidRPr="009304B2">
              <w:t>«Аленький цветочек»</w:t>
            </w:r>
          </w:p>
        </w:tc>
        <w:tc>
          <w:tcPr>
            <w:tcW w:w="1900" w:type="dxa"/>
          </w:tcPr>
          <w:p w:rsidR="00EB6BE1" w:rsidRDefault="00EB6BE1" w:rsidP="006C1143">
            <w:r>
              <w:t>34</w:t>
            </w:r>
          </w:p>
        </w:tc>
        <w:tc>
          <w:tcPr>
            <w:tcW w:w="3057" w:type="dxa"/>
          </w:tcPr>
          <w:p w:rsidR="00EB6BE1" w:rsidRDefault="009304B2" w:rsidP="006C1143">
            <w:r>
              <w:t>1«Б</w:t>
            </w:r>
            <w:r w:rsidR="00EB6BE1">
              <w:t>»</w:t>
            </w:r>
            <w:r>
              <w:t>, 10</w:t>
            </w:r>
            <w:r w:rsidR="00C925F3">
              <w:t xml:space="preserve"> чел.</w:t>
            </w:r>
          </w:p>
        </w:tc>
        <w:tc>
          <w:tcPr>
            <w:tcW w:w="2977" w:type="dxa"/>
          </w:tcPr>
          <w:p w:rsidR="00EB6BE1" w:rsidRPr="004B51BA" w:rsidRDefault="00456416" w:rsidP="008A79F4">
            <w:pPr>
              <w:tabs>
                <w:tab w:val="right" w:pos="9639"/>
              </w:tabs>
              <w:jc w:val="both"/>
              <w:rPr>
                <w:sz w:val="26"/>
                <w:szCs w:val="26"/>
              </w:rPr>
            </w:pPr>
            <w:hyperlink r:id="rId22" w:history="1">
              <w:r w:rsidR="00EB6BE1" w:rsidRPr="00014F74">
                <w:rPr>
                  <w:rStyle w:val="a7"/>
                  <w:sz w:val="26"/>
                  <w:szCs w:val="26"/>
                </w:rPr>
                <w:t>http://as-school4.edu.tomsk.ru/</w:t>
              </w:r>
            </w:hyperlink>
          </w:p>
        </w:tc>
      </w:tr>
      <w:tr w:rsidR="00EB6BE1" w:rsidRPr="00F83A89" w:rsidTr="002A0CF1">
        <w:tc>
          <w:tcPr>
            <w:tcW w:w="2131" w:type="dxa"/>
            <w:shd w:val="clear" w:color="auto" w:fill="auto"/>
          </w:tcPr>
          <w:p w:rsidR="00EB6BE1" w:rsidRDefault="00EB6BE1" w:rsidP="002A0CF1">
            <w:pPr>
              <w:contextualSpacing/>
            </w:pPr>
            <w:r>
              <w:t>«Химия и медицина»</w:t>
            </w:r>
          </w:p>
        </w:tc>
        <w:tc>
          <w:tcPr>
            <w:tcW w:w="1900" w:type="dxa"/>
          </w:tcPr>
          <w:p w:rsidR="00EB6BE1" w:rsidRDefault="00EB6BE1" w:rsidP="006C1143">
            <w:r>
              <w:t>34</w:t>
            </w:r>
          </w:p>
        </w:tc>
        <w:tc>
          <w:tcPr>
            <w:tcW w:w="3057" w:type="dxa"/>
          </w:tcPr>
          <w:p w:rsidR="00EB6BE1" w:rsidRDefault="00EB6BE1" w:rsidP="006C1143">
            <w:r>
              <w:t>10 класс</w:t>
            </w:r>
            <w:r w:rsidR="00712838">
              <w:t>,  3</w:t>
            </w:r>
            <w:r w:rsidR="00C925F3">
              <w:t>чел.</w:t>
            </w:r>
          </w:p>
        </w:tc>
        <w:tc>
          <w:tcPr>
            <w:tcW w:w="2977" w:type="dxa"/>
          </w:tcPr>
          <w:p w:rsidR="00EB6BE1" w:rsidRPr="004B51BA" w:rsidRDefault="00456416" w:rsidP="004B51BA">
            <w:pPr>
              <w:tabs>
                <w:tab w:val="right" w:pos="9639"/>
              </w:tabs>
              <w:jc w:val="both"/>
              <w:rPr>
                <w:sz w:val="26"/>
                <w:szCs w:val="26"/>
              </w:rPr>
            </w:pPr>
            <w:hyperlink r:id="rId23" w:history="1">
              <w:r w:rsidR="00EB6BE1" w:rsidRPr="00014F74">
                <w:rPr>
                  <w:rStyle w:val="a7"/>
                  <w:sz w:val="26"/>
                  <w:szCs w:val="26"/>
                </w:rPr>
                <w:t>http://as-school4.edu.tomsk.ru/</w:t>
              </w:r>
            </w:hyperlink>
          </w:p>
        </w:tc>
      </w:tr>
    </w:tbl>
    <w:p w:rsidR="00F83A89" w:rsidRPr="00F83A89" w:rsidRDefault="00F83A89" w:rsidP="00FC0E2D">
      <w:pPr>
        <w:jc w:val="both"/>
        <w:rPr>
          <w:color w:val="000000"/>
          <w:sz w:val="26"/>
          <w:szCs w:val="26"/>
          <w:shd w:val="clear" w:color="auto" w:fill="FFFFFF"/>
        </w:rPr>
      </w:pPr>
    </w:p>
    <w:p w:rsidR="00120212" w:rsidRPr="00120212" w:rsidRDefault="00120212" w:rsidP="00120212">
      <w:pPr>
        <w:ind w:left="709"/>
        <w:jc w:val="both"/>
        <w:rPr>
          <w:rFonts w:ascii="PT Astra Serif" w:hAnsi="PT Astra Serif"/>
        </w:rPr>
      </w:pPr>
    </w:p>
    <w:p w:rsidR="00120212" w:rsidRDefault="007C752F" w:rsidP="00120212">
      <w:pPr>
        <w:jc w:val="both"/>
        <w:rPr>
          <w:rFonts w:ascii="PT Astra Serif" w:hAnsi="PT Astra Serif"/>
        </w:rPr>
      </w:pPr>
      <w:r>
        <w:rPr>
          <w:color w:val="000000"/>
          <w:sz w:val="26"/>
          <w:szCs w:val="26"/>
          <w:shd w:val="clear" w:color="auto" w:fill="FFFFFF"/>
        </w:rPr>
        <w:t xml:space="preserve">3. </w:t>
      </w:r>
      <w:r w:rsidR="00F83A89" w:rsidRPr="00F83A89">
        <w:rPr>
          <w:color w:val="000000"/>
          <w:sz w:val="26"/>
          <w:szCs w:val="26"/>
          <w:shd w:val="clear" w:color="auto" w:fill="FFFFFF"/>
        </w:rPr>
        <w:t>Информация об ор</w:t>
      </w:r>
      <w:r w:rsidR="00C925F3">
        <w:rPr>
          <w:color w:val="000000"/>
          <w:sz w:val="26"/>
          <w:szCs w:val="26"/>
          <w:shd w:val="clear" w:color="auto" w:fill="FFFFFF"/>
        </w:rPr>
        <w:t>г</w:t>
      </w:r>
      <w:r w:rsidR="00B817AD">
        <w:rPr>
          <w:color w:val="000000"/>
          <w:sz w:val="26"/>
          <w:szCs w:val="26"/>
          <w:shd w:val="clear" w:color="auto" w:fill="FFFFFF"/>
        </w:rPr>
        <w:t>анизованных и проведенных в 2021</w:t>
      </w:r>
      <w:r w:rsidR="00F83A89" w:rsidRPr="00F83A89">
        <w:rPr>
          <w:color w:val="000000"/>
          <w:sz w:val="26"/>
          <w:szCs w:val="26"/>
          <w:shd w:val="clear" w:color="auto" w:fill="FFFFFF"/>
        </w:rPr>
        <w:t xml:space="preserve"> году </w:t>
      </w:r>
      <w:r w:rsidR="00120212">
        <w:rPr>
          <w:color w:val="000000"/>
          <w:sz w:val="26"/>
          <w:szCs w:val="26"/>
          <w:shd w:val="clear" w:color="auto" w:fill="FFFFFF"/>
        </w:rPr>
        <w:t xml:space="preserve">образовательных событиях для педагогов и обучающихся базовыми организациями </w:t>
      </w:r>
      <w:r w:rsidR="00F83A89" w:rsidRPr="00F83A89">
        <w:rPr>
          <w:color w:val="000000"/>
          <w:sz w:val="26"/>
          <w:szCs w:val="26"/>
          <w:shd w:val="clear" w:color="auto" w:fill="FFFFFF"/>
        </w:rPr>
        <w:t xml:space="preserve"> в том чис</w:t>
      </w:r>
      <w:r w:rsidR="00120212">
        <w:rPr>
          <w:color w:val="000000"/>
          <w:sz w:val="26"/>
          <w:szCs w:val="26"/>
          <w:shd w:val="clear" w:color="auto" w:fill="FFFFFF"/>
        </w:rPr>
        <w:t>ле в рамках программы</w:t>
      </w:r>
      <w:r w:rsidR="00120212" w:rsidRPr="009A481D">
        <w:rPr>
          <w:rFonts w:ascii="PT Astra Serif" w:hAnsi="PT Astra Serif"/>
          <w:b/>
          <w:u w:val="single"/>
        </w:rPr>
        <w:t>совместно с вузамиТомской области</w:t>
      </w:r>
      <w:r w:rsidR="00120212">
        <w:rPr>
          <w:rFonts w:ascii="PT Astra Serif" w:hAnsi="PT Astra Serif"/>
        </w:rPr>
        <w:t xml:space="preserve"> по направлению Регионального проекта (конференции, олимпиады, профильные смены, открытые уроки, онлайн-курсы, дополнительные общеразвивающие программы и др.)</w:t>
      </w:r>
    </w:p>
    <w:p w:rsidR="00120212" w:rsidRPr="00120212" w:rsidRDefault="00120212" w:rsidP="00120212">
      <w:pPr>
        <w:ind w:left="709"/>
        <w:jc w:val="both"/>
        <w:rPr>
          <w:rFonts w:ascii="PT Astra Serif" w:hAnsi="PT Astra Serif"/>
          <w:b/>
        </w:rPr>
      </w:pPr>
    </w:p>
    <w:p w:rsidR="00F83A89" w:rsidRPr="00F83A89" w:rsidRDefault="00F83A89" w:rsidP="00120212">
      <w:pPr>
        <w:ind w:left="360"/>
        <w:jc w:val="both"/>
        <w:rPr>
          <w:color w:val="000000"/>
          <w:sz w:val="26"/>
          <w:szCs w:val="26"/>
          <w:shd w:val="clear" w:color="auto" w:fill="FFFFFF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701"/>
        <w:gridCol w:w="3969"/>
        <w:gridCol w:w="2268"/>
      </w:tblGrid>
      <w:tr w:rsidR="00F83A89" w:rsidRPr="00F83A89" w:rsidTr="00592E13">
        <w:tc>
          <w:tcPr>
            <w:tcW w:w="1985" w:type="dxa"/>
            <w:shd w:val="clear" w:color="auto" w:fill="D9D9D9"/>
            <w:vAlign w:val="center"/>
          </w:tcPr>
          <w:p w:rsidR="00F83A89" w:rsidRPr="00F83A89" w:rsidRDefault="00F83A89" w:rsidP="003B38B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 xml:space="preserve">Название </w:t>
            </w:r>
            <w:r w:rsidRPr="00F83A89">
              <w:rPr>
                <w:b/>
                <w:sz w:val="26"/>
                <w:szCs w:val="26"/>
              </w:rPr>
              <w:lastRenderedPageBreak/>
              <w:t>мероприятия/ события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B38B9" w:rsidRDefault="00F83A89" w:rsidP="003B38B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lastRenderedPageBreak/>
              <w:t xml:space="preserve">Количество </w:t>
            </w:r>
            <w:r w:rsidRPr="00F83A89">
              <w:rPr>
                <w:b/>
                <w:sz w:val="26"/>
                <w:szCs w:val="26"/>
              </w:rPr>
              <w:lastRenderedPageBreak/>
              <w:t>и категория участников мероприятия/</w:t>
            </w:r>
          </w:p>
          <w:p w:rsidR="00F83A89" w:rsidRPr="00F83A89" w:rsidRDefault="00F83A89" w:rsidP="003B38B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 xml:space="preserve">события  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3B38B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lastRenderedPageBreak/>
              <w:t xml:space="preserve">Краткая информация о </w:t>
            </w:r>
            <w:r w:rsidRPr="00F83A89">
              <w:rPr>
                <w:b/>
                <w:sz w:val="26"/>
                <w:szCs w:val="26"/>
              </w:rPr>
              <w:lastRenderedPageBreak/>
              <w:t>проведенном мероприятии/</w:t>
            </w:r>
          </w:p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 xml:space="preserve">событии </w:t>
            </w:r>
          </w:p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 xml:space="preserve">(до 10 предложений – содержание, результаты, эффекты) </w:t>
            </w:r>
          </w:p>
        </w:tc>
        <w:tc>
          <w:tcPr>
            <w:tcW w:w="2268" w:type="dxa"/>
            <w:shd w:val="clear" w:color="auto" w:fill="D9D9D9"/>
          </w:tcPr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lastRenderedPageBreak/>
              <w:t xml:space="preserve">Ссылка на </w:t>
            </w:r>
            <w:r w:rsidRPr="00F83A89">
              <w:rPr>
                <w:b/>
                <w:sz w:val="26"/>
                <w:szCs w:val="26"/>
              </w:rPr>
              <w:lastRenderedPageBreak/>
              <w:t>информацию о проведенном мероприятии/   событии на сайте базовой образовательной организации/ социальных сетях</w:t>
            </w:r>
          </w:p>
        </w:tc>
      </w:tr>
      <w:tr w:rsidR="00170FBA" w:rsidRPr="00F83A89" w:rsidTr="00592E13">
        <w:tc>
          <w:tcPr>
            <w:tcW w:w="1985" w:type="dxa"/>
            <w:shd w:val="clear" w:color="auto" w:fill="auto"/>
          </w:tcPr>
          <w:p w:rsidR="00170FBA" w:rsidRDefault="00170FBA" w:rsidP="00DB126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«Неделя открытых дверей в СибГМУ»</w:t>
            </w:r>
          </w:p>
        </w:tc>
        <w:tc>
          <w:tcPr>
            <w:tcW w:w="1701" w:type="dxa"/>
            <w:shd w:val="clear" w:color="auto" w:fill="auto"/>
          </w:tcPr>
          <w:p w:rsidR="00170FBA" w:rsidRDefault="004B11F5" w:rsidP="00A139B6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15/</w:t>
            </w:r>
            <w:r w:rsidR="00CB548B">
              <w:rPr>
                <w:color w:val="000000"/>
                <w:sz w:val="26"/>
                <w:szCs w:val="26"/>
                <w:shd w:val="clear" w:color="auto" w:fill="FFFFFF"/>
              </w:rPr>
              <w:t xml:space="preserve">11 </w:t>
            </w:r>
            <w:r w:rsidR="00170FBA">
              <w:rPr>
                <w:color w:val="000000"/>
                <w:sz w:val="26"/>
                <w:szCs w:val="26"/>
                <w:shd w:val="clear" w:color="auto" w:fill="FFFFFF"/>
              </w:rPr>
              <w:t>класс</w:t>
            </w:r>
          </w:p>
        </w:tc>
        <w:tc>
          <w:tcPr>
            <w:tcW w:w="3969" w:type="dxa"/>
            <w:shd w:val="clear" w:color="auto" w:fill="auto"/>
          </w:tcPr>
          <w:p w:rsidR="005E53A2" w:rsidRPr="00E46562" w:rsidRDefault="005E53A2" w:rsidP="005E53A2">
            <w:pPr>
              <w:shd w:val="clear" w:color="auto" w:fill="FFFFFF"/>
              <w:spacing w:line="330" w:lineRule="atLeast"/>
              <w:jc w:val="both"/>
            </w:pPr>
            <w:r w:rsidRPr="00E46562">
              <w:t>В рамках реализации проекта «Создание единого образовательного пространства для выпускников поступающих в СибГМУ», 20-22 марта в новоанатомическом корпусе СибГМУ проходили практические занятия по подготовке выпускников профильных классов высокотехнологичной медицины к практико-ориентированной части предпрофессионального экзамена. На занятиях ребята закрепили правила первой доврачебной помощи при артериальных и венозных кровотечениях, при остановке дыхания, потери сознания, научились накладывать повязку «Чепец», познакомились с различными хирургическими инструментами, попробовали себя в роли хирургов, зашивая свиные аорты. А также тренировались делать простые хирургические узлы, на ножках стульев.</w:t>
            </w:r>
          </w:p>
          <w:p w:rsidR="005E53A2" w:rsidRPr="00E46562" w:rsidRDefault="005E53A2" w:rsidP="005E53A2">
            <w:pPr>
              <w:shd w:val="clear" w:color="auto" w:fill="FFFFFF"/>
              <w:spacing w:line="330" w:lineRule="atLeast"/>
              <w:ind w:firstLine="708"/>
              <w:jc w:val="both"/>
            </w:pPr>
            <w:r w:rsidRPr="00E46562">
              <w:t>Все занятия, для будущих медиков, проводили студенты пятого курса, которые старались заинтересовать ребят в получении  первых навыков профессии медицинского работника.</w:t>
            </w:r>
          </w:p>
          <w:p w:rsidR="00170FBA" w:rsidRPr="004B51BA" w:rsidRDefault="00170FBA" w:rsidP="004B51BA">
            <w:pPr>
              <w:shd w:val="clear" w:color="auto" w:fill="FFFFFF"/>
              <w:spacing w:line="330" w:lineRule="atLeast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A139B6" w:rsidRDefault="00456416" w:rsidP="00CB548B">
            <w:pPr>
              <w:jc w:val="both"/>
            </w:pPr>
            <w:hyperlink r:id="rId24" w:history="1">
              <w:r w:rsidR="005E53A2" w:rsidRPr="00305D0E">
                <w:rPr>
                  <w:rStyle w:val="a7"/>
                </w:rPr>
                <w:t>https://shk4.tomschool.ru/site/pub?id=227</w:t>
              </w:r>
            </w:hyperlink>
          </w:p>
          <w:p w:rsidR="005E53A2" w:rsidRDefault="005E53A2" w:rsidP="00CB548B">
            <w:pPr>
              <w:jc w:val="both"/>
            </w:pPr>
          </w:p>
          <w:p w:rsidR="00CB548B" w:rsidRDefault="00CB548B" w:rsidP="00CB548B">
            <w:pPr>
              <w:jc w:val="both"/>
            </w:pPr>
          </w:p>
        </w:tc>
      </w:tr>
    </w:tbl>
    <w:p w:rsidR="00F83A89" w:rsidRPr="00F83A89" w:rsidRDefault="00F83A89" w:rsidP="00F5700D">
      <w:pPr>
        <w:jc w:val="both"/>
        <w:rPr>
          <w:color w:val="000000"/>
          <w:sz w:val="26"/>
          <w:szCs w:val="26"/>
          <w:shd w:val="clear" w:color="auto" w:fill="FFFFFF"/>
        </w:rPr>
      </w:pPr>
    </w:p>
    <w:p w:rsidR="007C752F" w:rsidRPr="00F67666" w:rsidRDefault="007C752F" w:rsidP="007C752F">
      <w:pPr>
        <w:jc w:val="both"/>
        <w:rPr>
          <w:rFonts w:ascii="PT Astra Serif" w:hAnsi="PT Astra Serif"/>
          <w:b/>
        </w:rPr>
      </w:pPr>
      <w:r>
        <w:rPr>
          <w:color w:val="000000"/>
          <w:sz w:val="26"/>
          <w:szCs w:val="26"/>
          <w:shd w:val="clear" w:color="auto" w:fill="FFFFFF"/>
        </w:rPr>
        <w:t xml:space="preserve">4. </w:t>
      </w:r>
      <w:r w:rsidRPr="00DC62CE">
        <w:rPr>
          <w:rFonts w:ascii="PT Astra Serif" w:hAnsi="PT Astra Serif"/>
        </w:rPr>
        <w:t xml:space="preserve">Информация о </w:t>
      </w:r>
      <w:r w:rsidRPr="00F21DA3">
        <w:rPr>
          <w:rFonts w:ascii="PT Astra Serif" w:hAnsi="PT Astra Serif"/>
        </w:rPr>
        <w:t>сетевых муниципальных или межмуниципальных/региональных мероприятиях или образовательных событиях по направлению Регионального проекта</w:t>
      </w:r>
      <w:r>
        <w:rPr>
          <w:rFonts w:ascii="PT Astra Serif" w:hAnsi="PT Astra Serif"/>
        </w:rPr>
        <w:t>,</w:t>
      </w:r>
      <w:r w:rsidRPr="00DC62CE">
        <w:rPr>
          <w:rFonts w:ascii="PT Astra Serif" w:hAnsi="PT Astra Serif"/>
        </w:rPr>
        <w:t xml:space="preserve">проведенных </w:t>
      </w:r>
      <w:r w:rsidRPr="009A481D">
        <w:rPr>
          <w:rFonts w:ascii="PT Astra Serif" w:hAnsi="PT Astra Serif"/>
        </w:rPr>
        <w:t xml:space="preserve">для </w:t>
      </w:r>
      <w:r>
        <w:rPr>
          <w:rFonts w:ascii="PT Astra Serif" w:hAnsi="PT Astra Serif"/>
        </w:rPr>
        <w:t xml:space="preserve">обучающихся </w:t>
      </w:r>
      <w:r w:rsidRPr="009A481D">
        <w:rPr>
          <w:rFonts w:ascii="PT Astra Serif" w:hAnsi="PT Astra Serif"/>
        </w:rPr>
        <w:t xml:space="preserve">и педагогов </w:t>
      </w:r>
      <w:r w:rsidRPr="00DC62CE">
        <w:rPr>
          <w:rFonts w:ascii="PT Astra Serif" w:hAnsi="PT Astra Serif"/>
        </w:rPr>
        <w:t>в 20</w:t>
      </w:r>
      <w:r>
        <w:rPr>
          <w:rFonts w:ascii="PT Astra Serif" w:hAnsi="PT Astra Serif"/>
        </w:rPr>
        <w:t>21</w:t>
      </w:r>
      <w:r w:rsidRPr="00DC62CE">
        <w:rPr>
          <w:rFonts w:ascii="PT Astra Serif" w:hAnsi="PT Astra Serif"/>
        </w:rPr>
        <w:t xml:space="preserve"> году </w:t>
      </w:r>
      <w:r w:rsidRPr="00F21DA3">
        <w:rPr>
          <w:rFonts w:ascii="PT Astra Serif" w:hAnsi="PT Astra Serif"/>
          <w:b/>
          <w:u w:val="single"/>
        </w:rPr>
        <w:t>базовой образовательной организацией</w:t>
      </w:r>
    </w:p>
    <w:p w:rsidR="00F83A89" w:rsidRPr="00F83A89" w:rsidRDefault="00F83A89" w:rsidP="007C752F">
      <w:pPr>
        <w:jc w:val="both"/>
        <w:rPr>
          <w:b/>
          <w:color w:val="000000"/>
          <w:sz w:val="26"/>
          <w:szCs w:val="26"/>
          <w:shd w:val="clear" w:color="auto" w:fill="FFFFFF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559"/>
        <w:gridCol w:w="4253"/>
        <w:gridCol w:w="2126"/>
      </w:tblGrid>
      <w:tr w:rsidR="00F83A89" w:rsidRPr="00F83A89" w:rsidTr="00F5700D">
        <w:trPr>
          <w:trHeight w:val="453"/>
        </w:trPr>
        <w:tc>
          <w:tcPr>
            <w:tcW w:w="1985" w:type="dxa"/>
            <w:shd w:val="clear" w:color="auto" w:fill="D9D9D9"/>
            <w:vAlign w:val="center"/>
          </w:tcPr>
          <w:p w:rsidR="00F83A89" w:rsidRPr="00F83A89" w:rsidRDefault="00F83A89" w:rsidP="003B38B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lastRenderedPageBreak/>
              <w:t>Название мероприятия/ события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F83A89" w:rsidRPr="00F5700D" w:rsidRDefault="00F83A89" w:rsidP="00F83A89">
            <w:pPr>
              <w:jc w:val="center"/>
              <w:rPr>
                <w:b/>
              </w:rPr>
            </w:pPr>
            <w:r w:rsidRPr="00F5700D">
              <w:rPr>
                <w:b/>
              </w:rPr>
              <w:t xml:space="preserve">Количество и категория участников мероприятия/события  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3B38B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>Краткая информация о проведенном мероприятии/</w:t>
            </w:r>
          </w:p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 xml:space="preserve">событии </w:t>
            </w:r>
          </w:p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 xml:space="preserve">(до 10 предложений – содержание, результаты, эффекты) </w:t>
            </w:r>
          </w:p>
        </w:tc>
        <w:tc>
          <w:tcPr>
            <w:tcW w:w="2126" w:type="dxa"/>
            <w:shd w:val="clear" w:color="auto" w:fill="D9D9D9"/>
          </w:tcPr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>Ссылка на информацию о проведенном мероприятии/   событии на сайте базовой образовательной организации/ социальных сетях</w:t>
            </w:r>
          </w:p>
        </w:tc>
      </w:tr>
      <w:tr w:rsidR="00F83A89" w:rsidRPr="00F83A89" w:rsidTr="00F5700D">
        <w:tc>
          <w:tcPr>
            <w:tcW w:w="1985" w:type="dxa"/>
            <w:shd w:val="clear" w:color="auto" w:fill="auto"/>
          </w:tcPr>
          <w:p w:rsidR="00F83A89" w:rsidRPr="00A139B6" w:rsidRDefault="00A139B6" w:rsidP="00592E13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A139B6">
              <w:rPr>
                <w:bCs/>
              </w:rPr>
              <w:t>Межмуниципальная викторина по е</w:t>
            </w:r>
            <w:r>
              <w:rPr>
                <w:bCs/>
              </w:rPr>
              <w:t>стествознанию «Серпантин знаний»</w:t>
            </w:r>
          </w:p>
        </w:tc>
        <w:tc>
          <w:tcPr>
            <w:tcW w:w="1559" w:type="dxa"/>
          </w:tcPr>
          <w:p w:rsidR="00F83A89" w:rsidRPr="00F83A89" w:rsidRDefault="008522B1" w:rsidP="00A139B6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196</w:t>
            </w:r>
            <w:r w:rsidR="00366357">
              <w:rPr>
                <w:color w:val="000000"/>
                <w:sz w:val="26"/>
                <w:szCs w:val="26"/>
                <w:shd w:val="clear" w:color="auto" w:fill="FFFFFF"/>
              </w:rPr>
              <w:t xml:space="preserve">/7-9 </w:t>
            </w:r>
            <w:r w:rsidR="00A139B6">
              <w:rPr>
                <w:color w:val="000000"/>
                <w:sz w:val="26"/>
                <w:szCs w:val="26"/>
                <w:shd w:val="clear" w:color="auto" w:fill="FFFFFF"/>
              </w:rPr>
              <w:t>классы</w:t>
            </w:r>
          </w:p>
        </w:tc>
        <w:tc>
          <w:tcPr>
            <w:tcW w:w="4253" w:type="dxa"/>
          </w:tcPr>
          <w:p w:rsidR="005E53A2" w:rsidRPr="00E46562" w:rsidRDefault="005E53A2" w:rsidP="005E53A2">
            <w:pPr>
              <w:pStyle w:val="nospacing"/>
              <w:shd w:val="clear" w:color="auto" w:fill="FFFFFF"/>
              <w:spacing w:before="0" w:beforeAutospacing="0" w:after="0" w:afterAutospacing="0" w:line="330" w:lineRule="atLeast"/>
              <w:jc w:val="both"/>
            </w:pPr>
            <w:r w:rsidRPr="00E46562">
              <w:t>4 декабря 2021 года на базе нашей школы состоялась очередная межмуниципальная викторина "Серпантин знаний" по предметам естественно - научного цикла для учащихся 7 - 10 классов. В ней приняли участие 196 школьников из 21 образовательной организации Томской области. Участникам тестирования в течении 30 минут необходимо было ответить на вопросы по биологии, экологии, химии и географии разного уровня сложности.</w:t>
            </w:r>
          </w:p>
          <w:p w:rsidR="005E53A2" w:rsidRPr="00E46562" w:rsidRDefault="005E53A2" w:rsidP="005E53A2">
            <w:pPr>
              <w:pStyle w:val="nospacing"/>
              <w:shd w:val="clear" w:color="auto" w:fill="FFFFFF"/>
              <w:spacing w:before="0" w:beforeAutospacing="0" w:after="0" w:afterAutospacing="0" w:line="330" w:lineRule="atLeast"/>
              <w:ind w:firstLine="708"/>
              <w:jc w:val="both"/>
            </w:pPr>
            <w:r w:rsidRPr="00E46562">
              <w:t>В итоге, победителями стали 23 участника, дипломы призеров получили 93 ученика. Остальные школьники награждены сертификатами участника викторины.</w:t>
            </w:r>
          </w:p>
          <w:p w:rsidR="00F83A89" w:rsidRPr="004B51BA" w:rsidRDefault="00F83A89" w:rsidP="004B51BA">
            <w:pPr>
              <w:spacing w:line="276" w:lineRule="auto"/>
              <w:jc w:val="both"/>
            </w:pPr>
          </w:p>
        </w:tc>
        <w:tc>
          <w:tcPr>
            <w:tcW w:w="2126" w:type="dxa"/>
          </w:tcPr>
          <w:p w:rsidR="00377D5F" w:rsidRDefault="00456416" w:rsidP="005E53A2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hyperlink r:id="rId25" w:history="1">
              <w:r w:rsidR="005E53A2" w:rsidRPr="00305D0E">
                <w:rPr>
                  <w:rStyle w:val="a7"/>
                  <w:sz w:val="26"/>
                  <w:szCs w:val="26"/>
                  <w:shd w:val="clear" w:color="auto" w:fill="FFFFFF"/>
                </w:rPr>
                <w:t>https://shk4.tomschool.ru/site/pub?id=340</w:t>
              </w:r>
            </w:hyperlink>
          </w:p>
          <w:p w:rsidR="005E53A2" w:rsidRPr="00F83A89" w:rsidRDefault="005E53A2" w:rsidP="005E53A2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AC717B" w:rsidRPr="00F83A89" w:rsidTr="00F5700D">
        <w:tc>
          <w:tcPr>
            <w:tcW w:w="1985" w:type="dxa"/>
            <w:shd w:val="clear" w:color="auto" w:fill="auto"/>
          </w:tcPr>
          <w:p w:rsidR="00AC717B" w:rsidRPr="00AC717B" w:rsidRDefault="00AC717B" w:rsidP="00592E13">
            <w:pPr>
              <w:jc w:val="both"/>
              <w:rPr>
                <w:bCs/>
              </w:rPr>
            </w:pPr>
            <w:r w:rsidRPr="00AC717B">
              <w:rPr>
                <w:bCs/>
              </w:rPr>
              <w:t>Муниципальная межпредметная олимпиада для обучающихся 4 классов  «Всезнайка»</w:t>
            </w:r>
          </w:p>
        </w:tc>
        <w:tc>
          <w:tcPr>
            <w:tcW w:w="1559" w:type="dxa"/>
          </w:tcPr>
          <w:p w:rsidR="00AC717B" w:rsidRDefault="001E289B" w:rsidP="00A139B6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20</w:t>
            </w:r>
            <w:r w:rsidR="00AC717B">
              <w:rPr>
                <w:color w:val="000000"/>
                <w:sz w:val="26"/>
                <w:szCs w:val="26"/>
                <w:shd w:val="clear" w:color="auto" w:fill="FFFFFF"/>
              </w:rPr>
              <w:t>/4 классы</w:t>
            </w:r>
          </w:p>
        </w:tc>
        <w:tc>
          <w:tcPr>
            <w:tcW w:w="4253" w:type="dxa"/>
          </w:tcPr>
          <w:p w:rsidR="00AC717B" w:rsidRPr="00F5700D" w:rsidRDefault="00A46FF0" w:rsidP="001E289B">
            <w:pPr>
              <w:jc w:val="both"/>
            </w:pPr>
            <w:r w:rsidRPr="00A46FF0">
              <w:rPr>
                <w:color w:val="000000"/>
                <w:sz w:val="22"/>
                <w:szCs w:val="22"/>
                <w:shd w:val="clear" w:color="auto" w:fill="FFFFFF"/>
              </w:rPr>
              <w:t>Обучающимся начального звена были предложены вопросы по математики, русскому языку,  ок</w:t>
            </w:r>
            <w:r w:rsidR="00F5700D"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r w:rsidRPr="00A46FF0">
              <w:rPr>
                <w:color w:val="000000"/>
                <w:sz w:val="22"/>
                <w:szCs w:val="22"/>
                <w:shd w:val="clear" w:color="auto" w:fill="FFFFFF"/>
              </w:rPr>
              <w:t>ужающему миру</w:t>
            </w:r>
            <w:r w:rsidR="00F5700D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A46FF0">
              <w:rPr>
                <w:sz w:val="22"/>
                <w:szCs w:val="22"/>
                <w:shd w:val="clear" w:color="auto" w:fill="FFFFFF"/>
              </w:rPr>
              <w:t xml:space="preserve"> Волимпиаде приняли</w:t>
            </w:r>
            <w:r>
              <w:rPr>
                <w:shd w:val="clear" w:color="auto" w:fill="FFFFFF"/>
              </w:rPr>
              <w:t xml:space="preserve"> участие 2</w:t>
            </w:r>
            <w:r w:rsidR="001E289B">
              <w:rPr>
                <w:shd w:val="clear" w:color="auto" w:fill="FFFFFF"/>
              </w:rPr>
              <w:t>0</w:t>
            </w:r>
            <w:r w:rsidRPr="00377D5F">
              <w:rPr>
                <w:shd w:val="clear" w:color="auto" w:fill="FFFFFF"/>
              </w:rPr>
              <w:t xml:space="preserve"> обучающихся из </w:t>
            </w:r>
            <w:r w:rsidR="00F5700D">
              <w:rPr>
                <w:shd w:val="clear" w:color="auto" w:fill="FFFFFF"/>
              </w:rPr>
              <w:t xml:space="preserve">5 </w:t>
            </w:r>
            <w:r w:rsidRPr="00377D5F">
              <w:rPr>
                <w:shd w:val="clear" w:color="auto" w:fill="FFFFFF"/>
              </w:rPr>
              <w:t xml:space="preserve">общеобразовательных школ Асиновского района. </w:t>
            </w:r>
          </w:p>
        </w:tc>
        <w:tc>
          <w:tcPr>
            <w:tcW w:w="2126" w:type="dxa"/>
          </w:tcPr>
          <w:p w:rsidR="00AC717B" w:rsidRPr="00F83A89" w:rsidRDefault="00AC717B" w:rsidP="00F83A89">
            <w:pPr>
              <w:ind w:firstLine="567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7C752F" w:rsidRDefault="007C752F" w:rsidP="007C752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5. </w:t>
      </w:r>
      <w:r w:rsidRPr="00DC62CE">
        <w:rPr>
          <w:rFonts w:ascii="PT Astra Serif" w:hAnsi="PT Astra Serif"/>
        </w:rPr>
        <w:t xml:space="preserve">Участие </w:t>
      </w:r>
      <w:r w:rsidRPr="00CF6A8E">
        <w:rPr>
          <w:rFonts w:ascii="PT Astra Serif" w:hAnsi="PT Astra Serif"/>
        </w:rPr>
        <w:t>координатор</w:t>
      </w:r>
      <w:r>
        <w:rPr>
          <w:rFonts w:ascii="PT Astra Serif" w:hAnsi="PT Astra Serif"/>
        </w:rPr>
        <w:t xml:space="preserve">апроекта в </w:t>
      </w:r>
      <w:r w:rsidRPr="00CF6A8E">
        <w:rPr>
          <w:rFonts w:ascii="PT Astra Serif" w:hAnsi="PT Astra Serif"/>
          <w:b/>
          <w:u w:val="single"/>
        </w:rPr>
        <w:t>базовой образовательной организации</w:t>
      </w:r>
      <w:r w:rsidRPr="00CF6A8E">
        <w:rPr>
          <w:rFonts w:ascii="PT Astra Serif" w:hAnsi="PT Astra Serif"/>
        </w:rPr>
        <w:t xml:space="preserve"> и педагогических работников </w:t>
      </w:r>
      <w:r w:rsidRPr="00CF6A8E">
        <w:rPr>
          <w:rFonts w:ascii="PT Astra Serif" w:hAnsi="PT Astra Serif"/>
          <w:b/>
          <w:u w:val="single"/>
        </w:rPr>
        <w:t>базовой образовательной организации</w:t>
      </w:r>
      <w:r>
        <w:rPr>
          <w:rFonts w:ascii="PT Astra Serif" w:hAnsi="PT Astra Serif"/>
        </w:rPr>
        <w:t xml:space="preserve">в 2021 году </w:t>
      </w:r>
      <w:r w:rsidRPr="00DC62CE">
        <w:rPr>
          <w:rFonts w:ascii="PT Astra Serif" w:hAnsi="PT Astra Serif"/>
        </w:rPr>
        <w:t>в мероприятиях по повышению квалификации, в т</w:t>
      </w:r>
      <w:r>
        <w:rPr>
          <w:rFonts w:ascii="PT Astra Serif" w:hAnsi="PT Astra Serif"/>
        </w:rPr>
        <w:t xml:space="preserve">ом </w:t>
      </w:r>
      <w:r w:rsidRPr="00DC62CE">
        <w:rPr>
          <w:rFonts w:ascii="PT Astra Serif" w:hAnsi="PT Astra Serif"/>
        </w:rPr>
        <w:t>ч</w:t>
      </w:r>
      <w:r>
        <w:rPr>
          <w:rFonts w:ascii="PT Astra Serif" w:hAnsi="PT Astra Serif"/>
        </w:rPr>
        <w:t>исле</w:t>
      </w:r>
      <w:r w:rsidRPr="00CF6A8E">
        <w:rPr>
          <w:rFonts w:ascii="PT Astra Serif" w:hAnsi="PT Astra Serif"/>
        </w:rPr>
        <w:t xml:space="preserve">в августовских педагогических мероприятиях и других </w:t>
      </w:r>
      <w:r w:rsidRPr="00DC62CE">
        <w:rPr>
          <w:rFonts w:ascii="PT Astra Serif" w:hAnsi="PT Astra Serif"/>
        </w:rPr>
        <w:t>фестивалях, конкурсах, семинарах, тренингах, мастер-классах естественнонаучной направленности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842"/>
        <w:gridCol w:w="3119"/>
        <w:gridCol w:w="2551"/>
      </w:tblGrid>
      <w:tr w:rsidR="00A51A5D" w:rsidRPr="00DC62CE" w:rsidTr="003D47A4">
        <w:trPr>
          <w:trHeight w:val="453"/>
        </w:trPr>
        <w:tc>
          <w:tcPr>
            <w:tcW w:w="2127" w:type="dxa"/>
            <w:shd w:val="clear" w:color="auto" w:fill="D9D9D9"/>
            <w:vAlign w:val="center"/>
          </w:tcPr>
          <w:p w:rsidR="00A51A5D" w:rsidRPr="00DC62CE" w:rsidRDefault="00A51A5D" w:rsidP="003D47A4">
            <w:pPr>
              <w:rPr>
                <w:rFonts w:ascii="PT Astra Serif" w:hAnsi="PT Astra Serif"/>
                <w:b/>
              </w:rPr>
            </w:pPr>
            <w:r w:rsidRPr="00DC62CE">
              <w:rPr>
                <w:rFonts w:ascii="PT Astra Serif" w:hAnsi="PT Astra Serif"/>
                <w:b/>
              </w:rPr>
              <w:t>Название мероприятия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A51A5D" w:rsidRPr="00DC62CE" w:rsidRDefault="00A51A5D" w:rsidP="003D47A4">
            <w:pPr>
              <w:rPr>
                <w:rFonts w:ascii="PT Astra Serif" w:hAnsi="PT Astra Serif"/>
                <w:b/>
              </w:rPr>
            </w:pPr>
            <w:r w:rsidRPr="00DC62CE">
              <w:rPr>
                <w:rFonts w:ascii="PT Astra Serif" w:hAnsi="PT Astra Serif"/>
                <w:b/>
              </w:rPr>
              <w:t>Участники от базовой образовательной организации (ФИО, должность)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A51A5D" w:rsidRPr="00DC62CE" w:rsidRDefault="00A51A5D" w:rsidP="003D47A4">
            <w:pPr>
              <w:rPr>
                <w:rFonts w:ascii="PT Astra Serif" w:hAnsi="PT Astra Serif"/>
                <w:b/>
              </w:rPr>
            </w:pPr>
            <w:r w:rsidRPr="00DC62CE">
              <w:rPr>
                <w:rFonts w:ascii="PT Astra Serif" w:hAnsi="PT Astra Serif"/>
                <w:b/>
              </w:rPr>
              <w:t>Краткая информация о мероприятии и результат участия</w:t>
            </w:r>
          </w:p>
          <w:p w:rsidR="00A51A5D" w:rsidRPr="00DC62CE" w:rsidRDefault="00A51A5D" w:rsidP="003D47A4">
            <w:pPr>
              <w:rPr>
                <w:rFonts w:ascii="PT Astra Serif" w:hAnsi="PT Astra Serif"/>
                <w:b/>
              </w:rPr>
            </w:pPr>
            <w:r w:rsidRPr="00DC62CE">
              <w:rPr>
                <w:rFonts w:ascii="PT Astra Serif" w:hAnsi="PT Astra Serif"/>
                <w:b/>
              </w:rPr>
              <w:t>(</w:t>
            </w:r>
            <w:r>
              <w:rPr>
                <w:rFonts w:ascii="PT Astra Serif" w:hAnsi="PT Astra Serif"/>
                <w:b/>
              </w:rPr>
              <w:t>содержание, результаты, эффекты</w:t>
            </w:r>
            <w:r w:rsidRPr="00DC62CE">
              <w:rPr>
                <w:rFonts w:ascii="PT Astra Serif" w:hAnsi="PT Astra Serif"/>
                <w:b/>
              </w:rPr>
              <w:t xml:space="preserve">) </w:t>
            </w:r>
          </w:p>
        </w:tc>
        <w:tc>
          <w:tcPr>
            <w:tcW w:w="2551" w:type="dxa"/>
            <w:shd w:val="clear" w:color="auto" w:fill="D9D9D9"/>
          </w:tcPr>
          <w:p w:rsidR="00A51A5D" w:rsidRPr="00FE6572" w:rsidRDefault="00A51A5D" w:rsidP="003D47A4">
            <w:pPr>
              <w:rPr>
                <w:rFonts w:ascii="PT Astra Serif" w:hAnsi="PT Astra Serif"/>
              </w:rPr>
            </w:pPr>
            <w:r w:rsidRPr="00DC62CE">
              <w:rPr>
                <w:rFonts w:ascii="PT Astra Serif" w:hAnsi="PT Astra Serif"/>
                <w:b/>
              </w:rPr>
              <w:t>Ссылка на информацию об участии педагог</w:t>
            </w:r>
            <w:r>
              <w:rPr>
                <w:rFonts w:ascii="PT Astra Serif" w:hAnsi="PT Astra Serif"/>
                <w:b/>
              </w:rPr>
              <w:t>ов</w:t>
            </w:r>
            <w:r w:rsidRPr="00DC62CE">
              <w:rPr>
                <w:rFonts w:ascii="PT Astra Serif" w:hAnsi="PT Astra Serif"/>
                <w:b/>
              </w:rPr>
              <w:t xml:space="preserve"> в мероприяти</w:t>
            </w:r>
            <w:r>
              <w:rPr>
                <w:rFonts w:ascii="PT Astra Serif" w:hAnsi="PT Astra Serif"/>
                <w:b/>
              </w:rPr>
              <w:t>ях</w:t>
            </w:r>
            <w:r w:rsidRPr="00DC62CE">
              <w:rPr>
                <w:rFonts w:ascii="PT Astra Serif" w:hAnsi="PT Astra Serif"/>
                <w:b/>
              </w:rPr>
              <w:t xml:space="preserve"> на сайте базовой образовательной организации/ социальных сетях</w:t>
            </w:r>
            <w:r w:rsidRPr="00FE6572">
              <w:rPr>
                <w:rFonts w:ascii="PT Astra Serif" w:hAnsi="PT Astra Serif"/>
                <w:i/>
              </w:rPr>
              <w:t>(при наличии)</w:t>
            </w:r>
          </w:p>
        </w:tc>
      </w:tr>
      <w:tr w:rsidR="00A51A5D" w:rsidRPr="00DC62CE" w:rsidTr="003D47A4">
        <w:tc>
          <w:tcPr>
            <w:tcW w:w="2127" w:type="dxa"/>
            <w:shd w:val="clear" w:color="auto" w:fill="auto"/>
          </w:tcPr>
          <w:p w:rsidR="00A51A5D" w:rsidRPr="00DC62CE" w:rsidRDefault="005E53A2" w:rsidP="003D47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КПК</w:t>
            </w:r>
          </w:p>
        </w:tc>
        <w:tc>
          <w:tcPr>
            <w:tcW w:w="1842" w:type="dxa"/>
          </w:tcPr>
          <w:p w:rsidR="00A51A5D" w:rsidRPr="00DC62CE" w:rsidRDefault="008522B1" w:rsidP="003D47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Лингевич Н.А.</w:t>
            </w:r>
          </w:p>
        </w:tc>
        <w:tc>
          <w:tcPr>
            <w:tcW w:w="3119" w:type="dxa"/>
          </w:tcPr>
          <w:p w:rsidR="005E53A2" w:rsidRPr="00E1540C" w:rsidRDefault="005E53A2" w:rsidP="005E53A2">
            <w:pPr>
              <w:pStyle w:val="af9"/>
            </w:pPr>
            <w:r w:rsidRPr="00E1540C">
              <w:t>«</w:t>
            </w:r>
            <w:r>
              <w:t>Школа современного учителя «Химия»,» 21.09.2021 - 10.12.2021</w:t>
            </w:r>
          </w:p>
          <w:p w:rsidR="00A51A5D" w:rsidRPr="00DC62CE" w:rsidRDefault="005E53A2" w:rsidP="005E53A2">
            <w:pPr>
              <w:rPr>
                <w:rFonts w:ascii="PT Astra Serif" w:hAnsi="PT Astra Serif"/>
              </w:rPr>
            </w:pPr>
            <w:r>
              <w:t>ТОИПКРО</w:t>
            </w:r>
            <w:r w:rsidRPr="00E1540C">
              <w:t xml:space="preserve">, г. Томск, </w:t>
            </w:r>
            <w:r>
              <w:t>дистанционно.</w:t>
            </w:r>
          </w:p>
        </w:tc>
        <w:tc>
          <w:tcPr>
            <w:tcW w:w="2551" w:type="dxa"/>
          </w:tcPr>
          <w:p w:rsidR="00A51A5D" w:rsidRDefault="00456416" w:rsidP="003D47A4">
            <w:pPr>
              <w:rPr>
                <w:rFonts w:ascii="PT Astra Serif" w:hAnsi="PT Astra Serif"/>
              </w:rPr>
            </w:pPr>
            <w:hyperlink r:id="rId26" w:history="1">
              <w:r w:rsidR="0088729F" w:rsidRPr="00305D0E">
                <w:rPr>
                  <w:rStyle w:val="a7"/>
                  <w:rFonts w:ascii="PT Astra Serif" w:hAnsi="PT Astra Serif"/>
                </w:rPr>
                <w:t>https://education.apkpro.ru/</w:t>
              </w:r>
            </w:hyperlink>
          </w:p>
          <w:p w:rsidR="0088729F" w:rsidRPr="00DC62CE" w:rsidRDefault="0088729F" w:rsidP="003D47A4">
            <w:pPr>
              <w:rPr>
                <w:rFonts w:ascii="PT Astra Serif" w:hAnsi="PT Astra Serif"/>
              </w:rPr>
            </w:pPr>
          </w:p>
        </w:tc>
      </w:tr>
      <w:tr w:rsidR="00A51A5D" w:rsidRPr="00DC62CE" w:rsidTr="003D47A4">
        <w:tc>
          <w:tcPr>
            <w:tcW w:w="2127" w:type="dxa"/>
            <w:shd w:val="clear" w:color="auto" w:fill="auto"/>
          </w:tcPr>
          <w:p w:rsidR="00A51A5D" w:rsidRPr="00DC62CE" w:rsidRDefault="008522B1" w:rsidP="003D47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КПК</w:t>
            </w:r>
          </w:p>
        </w:tc>
        <w:tc>
          <w:tcPr>
            <w:tcW w:w="1842" w:type="dxa"/>
          </w:tcPr>
          <w:p w:rsidR="00A51A5D" w:rsidRPr="00DC62CE" w:rsidRDefault="008522B1" w:rsidP="003D47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Фисюк О.Л.</w:t>
            </w:r>
          </w:p>
        </w:tc>
        <w:tc>
          <w:tcPr>
            <w:tcW w:w="3119" w:type="dxa"/>
          </w:tcPr>
          <w:p w:rsidR="00A51A5D" w:rsidRPr="00DC62CE" w:rsidRDefault="008522B1" w:rsidP="003D47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«Формирование функциональной грамотности</w:t>
            </w:r>
            <w:r w:rsidR="00613D9C">
              <w:rPr>
                <w:rFonts w:ascii="PT Astra Serif" w:hAnsi="PT Astra Serif"/>
              </w:rPr>
              <w:t xml:space="preserve"> на уроках биологии»15.09.2021-01.12.2021.</w:t>
            </w:r>
            <w:r w:rsidR="00613D9C">
              <w:t xml:space="preserve"> ТОИПКРО</w:t>
            </w:r>
            <w:r w:rsidR="00613D9C" w:rsidRPr="00E1540C">
              <w:t xml:space="preserve">, г. Томск, </w:t>
            </w:r>
            <w:r w:rsidR="00613D9C">
              <w:t>дистанционно.</w:t>
            </w:r>
          </w:p>
        </w:tc>
        <w:tc>
          <w:tcPr>
            <w:tcW w:w="2551" w:type="dxa"/>
          </w:tcPr>
          <w:p w:rsidR="00613D9C" w:rsidRDefault="00456416" w:rsidP="00613D9C">
            <w:pPr>
              <w:rPr>
                <w:rFonts w:ascii="PT Astra Serif" w:hAnsi="PT Astra Serif"/>
              </w:rPr>
            </w:pPr>
            <w:hyperlink r:id="rId27" w:history="1">
              <w:r w:rsidR="00613D9C" w:rsidRPr="00305D0E">
                <w:rPr>
                  <w:rStyle w:val="a7"/>
                  <w:rFonts w:ascii="PT Astra Serif" w:hAnsi="PT Astra Serif"/>
                </w:rPr>
                <w:t>https://education.apkpro.ru/</w:t>
              </w:r>
            </w:hyperlink>
          </w:p>
          <w:p w:rsidR="00A51A5D" w:rsidRPr="00DC62CE" w:rsidRDefault="00A51A5D" w:rsidP="003D47A4">
            <w:pPr>
              <w:rPr>
                <w:rFonts w:ascii="PT Astra Serif" w:hAnsi="PT Astra Serif"/>
              </w:rPr>
            </w:pPr>
          </w:p>
        </w:tc>
      </w:tr>
      <w:tr w:rsidR="00613D9C" w:rsidRPr="00DC62CE" w:rsidTr="003D47A4">
        <w:tc>
          <w:tcPr>
            <w:tcW w:w="2127" w:type="dxa"/>
            <w:shd w:val="clear" w:color="auto" w:fill="auto"/>
          </w:tcPr>
          <w:p w:rsidR="00613D9C" w:rsidRDefault="00613D9C" w:rsidP="003D47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Межмуниципальный конкурс «Мастерская учителя»</w:t>
            </w:r>
          </w:p>
        </w:tc>
        <w:tc>
          <w:tcPr>
            <w:tcW w:w="1842" w:type="dxa"/>
          </w:tcPr>
          <w:p w:rsidR="00613D9C" w:rsidRDefault="00613D9C" w:rsidP="003D47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Лингевич Н.А.</w:t>
            </w:r>
          </w:p>
          <w:p w:rsidR="00E85885" w:rsidRDefault="00E85885" w:rsidP="003D47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Фисюк О.Л.</w:t>
            </w:r>
          </w:p>
        </w:tc>
        <w:tc>
          <w:tcPr>
            <w:tcW w:w="3119" w:type="dxa"/>
          </w:tcPr>
          <w:p w:rsidR="00613D9C" w:rsidRPr="00E46562" w:rsidRDefault="00613D9C" w:rsidP="00613D9C">
            <w:pPr>
              <w:pStyle w:val="nospacing"/>
              <w:shd w:val="clear" w:color="auto" w:fill="FFFFFF"/>
              <w:spacing w:before="0" w:beforeAutospacing="0" w:after="0" w:afterAutospacing="0" w:line="330" w:lineRule="atLeast"/>
              <w:jc w:val="both"/>
            </w:pPr>
            <w:r w:rsidRPr="00E46562">
              <w:t>С 15 апреля по 15 мая 2021 г. на базе нашей школы состоялся дистанционный межмуниципальный открытый конкурс«Мастерская учителя».</w:t>
            </w:r>
          </w:p>
          <w:p w:rsidR="00613D9C" w:rsidRPr="00E46562" w:rsidRDefault="00613D9C" w:rsidP="00E85885">
            <w:pPr>
              <w:pStyle w:val="nospacing"/>
              <w:shd w:val="clear" w:color="auto" w:fill="FFFFFF"/>
              <w:spacing w:before="0" w:beforeAutospacing="0" w:after="0" w:afterAutospacing="0" w:line="330" w:lineRule="atLeast"/>
              <w:jc w:val="both"/>
            </w:pPr>
            <w:r w:rsidRPr="00E46562">
              <w:t>В конкурсе приняли участие педагоги из 4 образовательных организаций Асиновского района. Конкурсанты представили интересные авторские разработки учебных занятий по предметам естественнонаучного профиля с применением цифровых лабораторий и лабораторных комплектов.</w:t>
            </w:r>
          </w:p>
          <w:p w:rsidR="00613D9C" w:rsidRPr="00E46562" w:rsidRDefault="00613D9C" w:rsidP="00E85885">
            <w:pPr>
              <w:pStyle w:val="nospacing"/>
              <w:shd w:val="clear" w:color="auto" w:fill="FFFFFF"/>
              <w:spacing w:before="0" w:beforeAutospacing="0" w:after="0" w:afterAutospacing="0" w:line="330" w:lineRule="atLeast"/>
              <w:jc w:val="both"/>
            </w:pPr>
            <w:r w:rsidRPr="00E46562">
              <w:t>Жюри подвело итоги конкурса.</w:t>
            </w:r>
            <w:r w:rsidR="00E85885" w:rsidRPr="00E46562">
              <w:t xml:space="preserve"> Призером стала Лингевич Н.А. </w:t>
            </w:r>
            <w:r w:rsidRPr="00E46562">
              <w:t xml:space="preserve"> Победителями стали С.В.Каширо учитель физики МАОУ – СОШ с.Ново-Кусково и О.Л. Фисюк учите</w:t>
            </w:r>
            <w:r w:rsidR="00E85885" w:rsidRPr="00E46562">
              <w:t>ль биологии МАОУ- СОШ №4г.Асино</w:t>
            </w:r>
          </w:p>
          <w:p w:rsidR="00613D9C" w:rsidRPr="00E46562" w:rsidRDefault="00613D9C" w:rsidP="00E85885">
            <w:pPr>
              <w:pStyle w:val="nospacing"/>
              <w:shd w:val="clear" w:color="auto" w:fill="FFFFFF"/>
              <w:spacing w:before="0" w:beforeAutospacing="0" w:after="0" w:afterAutospacing="0" w:line="330" w:lineRule="atLeast"/>
              <w:jc w:val="both"/>
            </w:pPr>
            <w:r w:rsidRPr="00E46562">
              <w:t>Поздравляем победителей и призеров профессионального конкурса!</w:t>
            </w:r>
          </w:p>
          <w:p w:rsidR="00613D9C" w:rsidRDefault="00613D9C" w:rsidP="003D47A4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613D9C" w:rsidRDefault="00456416" w:rsidP="00613D9C">
            <w:pPr>
              <w:rPr>
                <w:rFonts w:ascii="PT Astra Serif" w:hAnsi="PT Astra Serif"/>
              </w:rPr>
            </w:pPr>
            <w:hyperlink r:id="rId28" w:history="1">
              <w:r w:rsidR="00E85885" w:rsidRPr="00305D0E">
                <w:rPr>
                  <w:rStyle w:val="a7"/>
                  <w:rFonts w:ascii="PT Astra Serif" w:hAnsi="PT Astra Serif"/>
                </w:rPr>
                <w:t>https://shk4.tomschool.ru/site/pub?id=268</w:t>
              </w:r>
            </w:hyperlink>
          </w:p>
          <w:p w:rsidR="00E85885" w:rsidRDefault="00E85885" w:rsidP="00613D9C">
            <w:pPr>
              <w:rPr>
                <w:rFonts w:ascii="PT Astra Serif" w:hAnsi="PT Astra Serif"/>
              </w:rPr>
            </w:pPr>
          </w:p>
        </w:tc>
      </w:tr>
      <w:tr w:rsidR="00C14BCC" w:rsidRPr="00DC62CE" w:rsidTr="003D47A4">
        <w:tc>
          <w:tcPr>
            <w:tcW w:w="2127" w:type="dxa"/>
            <w:shd w:val="clear" w:color="auto" w:fill="auto"/>
          </w:tcPr>
          <w:p w:rsidR="00C14BCC" w:rsidRDefault="00C14BCC" w:rsidP="003D47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Всероссийский педагогический конкурс</w:t>
            </w:r>
            <w:r w:rsidR="001416FF">
              <w:rPr>
                <w:rFonts w:ascii="PT Astra Serif" w:hAnsi="PT Astra Serif"/>
              </w:rPr>
              <w:t xml:space="preserve"> </w:t>
            </w:r>
            <w:r w:rsidR="001416FF">
              <w:rPr>
                <w:rFonts w:ascii="PT Astra Serif" w:hAnsi="PT Astra Serif"/>
              </w:rPr>
              <w:lastRenderedPageBreak/>
              <w:t>«Экология-дело каждого»</w:t>
            </w:r>
          </w:p>
        </w:tc>
        <w:tc>
          <w:tcPr>
            <w:tcW w:w="1842" w:type="dxa"/>
          </w:tcPr>
          <w:p w:rsidR="00C14BCC" w:rsidRDefault="001416FF" w:rsidP="003D47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Косенкова А.В.</w:t>
            </w:r>
          </w:p>
        </w:tc>
        <w:tc>
          <w:tcPr>
            <w:tcW w:w="3119" w:type="dxa"/>
          </w:tcPr>
          <w:p w:rsidR="00C14BCC" w:rsidRPr="00E46562" w:rsidRDefault="001416FF" w:rsidP="00613D9C">
            <w:pPr>
              <w:pStyle w:val="nospacing"/>
              <w:shd w:val="clear" w:color="auto" w:fill="FFFFFF"/>
              <w:spacing w:before="0" w:beforeAutospacing="0" w:after="0" w:afterAutospacing="0" w:line="330" w:lineRule="atLeast"/>
              <w:jc w:val="both"/>
            </w:pPr>
            <w:r w:rsidRPr="00E46562">
              <w:t xml:space="preserve">Представление опыта «Методическая разработка мероприятия «По </w:t>
            </w:r>
            <w:r w:rsidRPr="00E46562">
              <w:lastRenderedPageBreak/>
              <w:t>страницам Красной книги Томской области»</w:t>
            </w:r>
            <w:r w:rsidR="00D63FAD" w:rsidRPr="00E46562">
              <w:t xml:space="preserve"> (диплом победителя)</w:t>
            </w:r>
          </w:p>
        </w:tc>
        <w:tc>
          <w:tcPr>
            <w:tcW w:w="2551" w:type="dxa"/>
          </w:tcPr>
          <w:p w:rsidR="00C14BCC" w:rsidRDefault="00C14BCC" w:rsidP="00613D9C">
            <w:pPr>
              <w:rPr>
                <w:rFonts w:ascii="PT Astra Serif" w:hAnsi="PT Astra Serif"/>
              </w:rPr>
            </w:pPr>
          </w:p>
        </w:tc>
      </w:tr>
      <w:tr w:rsidR="005E37BB" w:rsidRPr="00DC62CE" w:rsidTr="003D47A4">
        <w:tc>
          <w:tcPr>
            <w:tcW w:w="2127" w:type="dxa"/>
            <w:shd w:val="clear" w:color="auto" w:fill="auto"/>
          </w:tcPr>
          <w:p w:rsidR="005E37BB" w:rsidRDefault="005E37BB" w:rsidP="003D47A4">
            <w:pPr>
              <w:rPr>
                <w:rFonts w:ascii="PT Astra Serif" w:hAnsi="PT Astra Serif"/>
              </w:rPr>
            </w:pPr>
            <w:r>
              <w:rPr>
                <w:shd w:val="clear" w:color="auto" w:fill="FFFFFF"/>
              </w:rPr>
              <w:lastRenderedPageBreak/>
              <w:t>III открытый фестиваль - конкурс</w:t>
            </w:r>
            <w:r w:rsidRPr="00F23296">
              <w:rPr>
                <w:shd w:val="clear" w:color="auto" w:fill="FFFFFF"/>
              </w:rPr>
              <w:t xml:space="preserve"> программно-методических продуктов по предпрофильной подготовке и профильному обучению</w:t>
            </w:r>
          </w:p>
        </w:tc>
        <w:tc>
          <w:tcPr>
            <w:tcW w:w="1842" w:type="dxa"/>
          </w:tcPr>
          <w:p w:rsidR="005E37BB" w:rsidRDefault="005E37BB" w:rsidP="003D47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Лингевич Н.А.</w:t>
            </w:r>
          </w:p>
        </w:tc>
        <w:tc>
          <w:tcPr>
            <w:tcW w:w="3119" w:type="dxa"/>
          </w:tcPr>
          <w:p w:rsidR="005E37BB" w:rsidRPr="00E85885" w:rsidRDefault="005E37BB" w:rsidP="00613D9C">
            <w:pPr>
              <w:pStyle w:val="nospacing"/>
              <w:shd w:val="clear" w:color="auto" w:fill="FFFFFF"/>
              <w:spacing w:before="0" w:beforeAutospacing="0" w:after="0" w:afterAutospacing="0" w:line="330" w:lineRule="atLeast"/>
              <w:jc w:val="both"/>
              <w:rPr>
                <w:color w:val="555555"/>
              </w:rPr>
            </w:pPr>
            <w:r w:rsidRPr="00AA61BE">
              <w:rPr>
                <w:color w:val="000000" w:themeColor="text1"/>
                <w:lang w:eastAsia="en-US"/>
              </w:rPr>
              <w:t>Представление опыта: Программа внеурочной де</w:t>
            </w:r>
            <w:r>
              <w:rPr>
                <w:color w:val="000000" w:themeColor="text1"/>
                <w:lang w:eastAsia="en-US"/>
              </w:rPr>
              <w:t>ятельности «Химия и медицина</w:t>
            </w:r>
            <w:r w:rsidRPr="00AA61BE">
              <w:rPr>
                <w:color w:val="000000" w:themeColor="text1"/>
                <w:lang w:eastAsia="en-US"/>
              </w:rPr>
              <w:t>»</w:t>
            </w:r>
            <w:r w:rsidRPr="00D63FAD">
              <w:rPr>
                <w:b/>
                <w:color w:val="000000" w:themeColor="text1"/>
                <w:lang w:eastAsia="en-US"/>
              </w:rPr>
              <w:t>(диплом призёра)</w:t>
            </w:r>
          </w:p>
        </w:tc>
        <w:tc>
          <w:tcPr>
            <w:tcW w:w="2551" w:type="dxa"/>
          </w:tcPr>
          <w:p w:rsidR="005E37BB" w:rsidRDefault="00456416" w:rsidP="00613D9C">
            <w:pPr>
              <w:rPr>
                <w:rFonts w:ascii="PT Astra Serif" w:hAnsi="PT Astra Serif"/>
              </w:rPr>
            </w:pPr>
            <w:hyperlink r:id="rId29" w:history="1">
              <w:r w:rsidR="008C101F" w:rsidRPr="00305D0E">
                <w:rPr>
                  <w:rStyle w:val="a7"/>
                  <w:rFonts w:ascii="PT Astra Serif" w:hAnsi="PT Astra Serif"/>
                </w:rPr>
                <w:t>https://shk4.tomschool.ru/site/pub?id=210</w:t>
              </w:r>
            </w:hyperlink>
          </w:p>
          <w:p w:rsidR="008C101F" w:rsidRDefault="008C101F" w:rsidP="00613D9C">
            <w:pPr>
              <w:rPr>
                <w:rFonts w:ascii="PT Astra Serif" w:hAnsi="PT Astra Serif"/>
              </w:rPr>
            </w:pPr>
          </w:p>
        </w:tc>
      </w:tr>
      <w:tr w:rsidR="00D63FAD" w:rsidRPr="00DC62CE" w:rsidTr="003D47A4">
        <w:tc>
          <w:tcPr>
            <w:tcW w:w="2127" w:type="dxa"/>
            <w:shd w:val="clear" w:color="auto" w:fill="auto"/>
          </w:tcPr>
          <w:p w:rsidR="00D63FAD" w:rsidRDefault="00D63FAD" w:rsidP="003D47A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IV Всероссийский конкурс профессионального мастерства «Лучший специалист -2021»</w:t>
            </w:r>
          </w:p>
        </w:tc>
        <w:tc>
          <w:tcPr>
            <w:tcW w:w="1842" w:type="dxa"/>
          </w:tcPr>
          <w:p w:rsidR="00D63FAD" w:rsidRDefault="00D63FAD" w:rsidP="003D47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Лингевич Н.А.</w:t>
            </w:r>
          </w:p>
        </w:tc>
        <w:tc>
          <w:tcPr>
            <w:tcW w:w="3119" w:type="dxa"/>
          </w:tcPr>
          <w:p w:rsidR="00D63FAD" w:rsidRPr="00AA61BE" w:rsidRDefault="00D63FAD" w:rsidP="00D63FAD">
            <w:pPr>
              <w:pStyle w:val="nospacing"/>
              <w:shd w:val="clear" w:color="auto" w:fill="FFFFFF"/>
              <w:spacing w:before="0" w:beforeAutospacing="0" w:after="0" w:afterAutospacing="0" w:line="330" w:lineRule="atLeast"/>
              <w:jc w:val="both"/>
              <w:rPr>
                <w:color w:val="000000" w:themeColor="text1"/>
                <w:lang w:eastAsia="en-US"/>
              </w:rPr>
            </w:pPr>
            <w:r w:rsidRPr="00AA61BE">
              <w:rPr>
                <w:color w:val="000000" w:themeColor="text1"/>
                <w:lang w:eastAsia="en-US"/>
              </w:rPr>
              <w:t xml:space="preserve">Представление опыта: </w:t>
            </w:r>
            <w:r>
              <w:rPr>
                <w:color w:val="000000" w:themeColor="text1"/>
                <w:lang w:eastAsia="en-US"/>
              </w:rPr>
              <w:t xml:space="preserve"> Методическая разработка урока по теме «Кислоты» (</w:t>
            </w:r>
            <w:r w:rsidRPr="002E32F9">
              <w:rPr>
                <w:b/>
                <w:color w:val="000000" w:themeColor="text1"/>
                <w:lang w:eastAsia="en-US"/>
              </w:rPr>
              <w:t>диплом победителя)</w:t>
            </w:r>
          </w:p>
        </w:tc>
        <w:tc>
          <w:tcPr>
            <w:tcW w:w="2551" w:type="dxa"/>
          </w:tcPr>
          <w:p w:rsidR="00D63FAD" w:rsidRDefault="00D63FAD" w:rsidP="00613D9C">
            <w:pPr>
              <w:rPr>
                <w:rFonts w:ascii="PT Astra Serif" w:hAnsi="PT Astra Serif"/>
              </w:rPr>
            </w:pPr>
          </w:p>
        </w:tc>
      </w:tr>
      <w:tr w:rsidR="002E32F9" w:rsidRPr="00DC62CE" w:rsidTr="003D47A4">
        <w:tc>
          <w:tcPr>
            <w:tcW w:w="2127" w:type="dxa"/>
            <w:shd w:val="clear" w:color="auto" w:fill="auto"/>
          </w:tcPr>
          <w:p w:rsidR="002E32F9" w:rsidRDefault="002E32F9" w:rsidP="003D47A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V Всероссийский педагогический конкурс «Мой лучший сценарий»</w:t>
            </w:r>
          </w:p>
        </w:tc>
        <w:tc>
          <w:tcPr>
            <w:tcW w:w="1842" w:type="dxa"/>
          </w:tcPr>
          <w:p w:rsidR="002E32F9" w:rsidRDefault="002E32F9" w:rsidP="003D47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Лингевич Н.А.</w:t>
            </w:r>
          </w:p>
        </w:tc>
        <w:tc>
          <w:tcPr>
            <w:tcW w:w="3119" w:type="dxa"/>
          </w:tcPr>
          <w:p w:rsidR="002E32F9" w:rsidRPr="00AA61BE" w:rsidRDefault="002E32F9" w:rsidP="00D63FAD">
            <w:pPr>
              <w:pStyle w:val="nospacing"/>
              <w:shd w:val="clear" w:color="auto" w:fill="FFFFFF"/>
              <w:spacing w:before="0" w:beforeAutospacing="0" w:after="0" w:afterAutospacing="0" w:line="330" w:lineRule="atLeast"/>
              <w:jc w:val="both"/>
              <w:rPr>
                <w:color w:val="000000" w:themeColor="text1"/>
                <w:lang w:eastAsia="en-US"/>
              </w:rPr>
            </w:pPr>
            <w:r w:rsidRPr="00AA61BE">
              <w:rPr>
                <w:color w:val="000000" w:themeColor="text1"/>
                <w:lang w:eastAsia="en-US"/>
              </w:rPr>
              <w:t xml:space="preserve">Представление опыта: </w:t>
            </w:r>
            <w:r>
              <w:rPr>
                <w:color w:val="000000" w:themeColor="text1"/>
                <w:lang w:eastAsia="en-US"/>
              </w:rPr>
              <w:t xml:space="preserve"> Методическая разработка урока по теме «Путешествие в страну кислот» (</w:t>
            </w:r>
            <w:r w:rsidRPr="002E32F9">
              <w:rPr>
                <w:b/>
                <w:color w:val="000000" w:themeColor="text1"/>
                <w:lang w:eastAsia="en-US"/>
              </w:rPr>
              <w:t>диплом победителя)</w:t>
            </w:r>
          </w:p>
        </w:tc>
        <w:tc>
          <w:tcPr>
            <w:tcW w:w="2551" w:type="dxa"/>
          </w:tcPr>
          <w:p w:rsidR="002E32F9" w:rsidRDefault="002E32F9" w:rsidP="00613D9C">
            <w:pPr>
              <w:rPr>
                <w:rFonts w:ascii="PT Astra Serif" w:hAnsi="PT Astra Serif"/>
              </w:rPr>
            </w:pPr>
          </w:p>
        </w:tc>
      </w:tr>
      <w:tr w:rsidR="002E32F9" w:rsidRPr="00DC62CE" w:rsidTr="003D47A4">
        <w:tc>
          <w:tcPr>
            <w:tcW w:w="2127" w:type="dxa"/>
            <w:shd w:val="clear" w:color="auto" w:fill="auto"/>
          </w:tcPr>
          <w:p w:rsidR="002E32F9" w:rsidRDefault="002E32F9" w:rsidP="003D47A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«Педагогический альманах» Образовательное СМИ</w:t>
            </w:r>
          </w:p>
        </w:tc>
        <w:tc>
          <w:tcPr>
            <w:tcW w:w="1842" w:type="dxa"/>
          </w:tcPr>
          <w:p w:rsidR="002E32F9" w:rsidRDefault="00336FDA" w:rsidP="003D47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Фисюк О.Л.</w:t>
            </w:r>
          </w:p>
        </w:tc>
        <w:tc>
          <w:tcPr>
            <w:tcW w:w="3119" w:type="dxa"/>
          </w:tcPr>
          <w:p w:rsidR="002E32F9" w:rsidRPr="00AA61BE" w:rsidRDefault="00336FDA" w:rsidP="00D63FAD">
            <w:pPr>
              <w:pStyle w:val="nospacing"/>
              <w:shd w:val="clear" w:color="auto" w:fill="FFFFFF"/>
              <w:spacing w:before="0" w:beforeAutospacing="0" w:after="0" w:afterAutospacing="0" w:line="330" w:lineRule="atLeast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Представление опыта: «Использование цифрового микроскопа на уроках биологии»  </w:t>
            </w:r>
            <w:r w:rsidRPr="00336FDA">
              <w:rPr>
                <w:b/>
                <w:color w:val="000000" w:themeColor="text1"/>
                <w:lang w:eastAsia="en-US"/>
              </w:rPr>
              <w:t>(публикация)</w:t>
            </w:r>
          </w:p>
        </w:tc>
        <w:tc>
          <w:tcPr>
            <w:tcW w:w="2551" w:type="dxa"/>
          </w:tcPr>
          <w:p w:rsidR="002E32F9" w:rsidRDefault="002E32F9" w:rsidP="00613D9C">
            <w:pPr>
              <w:rPr>
                <w:rFonts w:ascii="PT Astra Serif" w:hAnsi="PT Astra Serif"/>
              </w:rPr>
            </w:pPr>
          </w:p>
        </w:tc>
      </w:tr>
    </w:tbl>
    <w:p w:rsidR="007C752F" w:rsidRPr="005A00A6" w:rsidRDefault="007C752F" w:rsidP="007C752F">
      <w:pPr>
        <w:jc w:val="both"/>
        <w:rPr>
          <w:rFonts w:ascii="PT Astra Serif" w:hAnsi="PT Astra Serif"/>
          <w:b/>
        </w:rPr>
      </w:pPr>
    </w:p>
    <w:p w:rsidR="007C752F" w:rsidRPr="00DC62CE" w:rsidRDefault="007C752F" w:rsidP="007C752F">
      <w:pPr>
        <w:ind w:left="360"/>
        <w:rPr>
          <w:rFonts w:ascii="PT Astra Serif" w:hAnsi="PT Astra Serif"/>
          <w:b/>
        </w:rPr>
      </w:pPr>
    </w:p>
    <w:p w:rsidR="00F83A89" w:rsidRDefault="00F83A89" w:rsidP="00F83A89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</w:p>
    <w:p w:rsidR="00A51A5D" w:rsidRPr="005A00A6" w:rsidRDefault="00A51A5D" w:rsidP="00A51A5D">
      <w:pPr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6. </w:t>
      </w:r>
      <w:r w:rsidRPr="00DC62CE">
        <w:rPr>
          <w:rFonts w:ascii="PT Astra Serif" w:hAnsi="PT Astra Serif"/>
        </w:rPr>
        <w:t xml:space="preserve">Привлечение </w:t>
      </w:r>
      <w:r>
        <w:rPr>
          <w:rFonts w:ascii="PT Astra Serif" w:hAnsi="PT Astra Serif"/>
        </w:rPr>
        <w:t>организаций-</w:t>
      </w:r>
      <w:r w:rsidRPr="00DC62CE">
        <w:rPr>
          <w:rFonts w:ascii="PT Astra Serif" w:hAnsi="PT Astra Serif"/>
        </w:rPr>
        <w:t xml:space="preserve">партнёров к деятельности </w:t>
      </w:r>
      <w:r w:rsidRPr="00CF6A8E">
        <w:rPr>
          <w:rFonts w:ascii="PT Astra Serif" w:hAnsi="PT Astra Serif"/>
          <w:b/>
          <w:u w:val="single"/>
        </w:rPr>
        <w:t>базовой образовательной организации</w:t>
      </w:r>
      <w:r w:rsidRPr="00DC62CE">
        <w:rPr>
          <w:rFonts w:ascii="PT Astra Serif" w:hAnsi="PT Astra Serif"/>
        </w:rPr>
        <w:t xml:space="preserve"> по развитию естественнонаучного образования</w:t>
      </w:r>
      <w:r>
        <w:rPr>
          <w:rFonts w:ascii="PT Astra Serif" w:hAnsi="PT Astra Serif"/>
        </w:rPr>
        <w:t xml:space="preserve"> в 2021 году (в роли организаций партнеров могут выступать: организации общего, дополнительного, среднего профессионального и высшего образования Томской области или других регионов РФ, иные организации)</w:t>
      </w:r>
    </w:p>
    <w:p w:rsidR="00A51A5D" w:rsidRPr="00DC62CE" w:rsidRDefault="00A51A5D" w:rsidP="00A51A5D">
      <w:pPr>
        <w:ind w:left="360"/>
        <w:rPr>
          <w:rFonts w:ascii="PT Astra Serif" w:hAnsi="PT Astra Serif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4961"/>
        <w:gridCol w:w="2551"/>
      </w:tblGrid>
      <w:tr w:rsidR="00A51A5D" w:rsidRPr="00DC62CE" w:rsidTr="003D47A4">
        <w:trPr>
          <w:trHeight w:val="453"/>
        </w:trPr>
        <w:tc>
          <w:tcPr>
            <w:tcW w:w="2127" w:type="dxa"/>
            <w:shd w:val="clear" w:color="auto" w:fill="D9D9D9"/>
            <w:vAlign w:val="center"/>
          </w:tcPr>
          <w:p w:rsidR="00A51A5D" w:rsidRPr="00DC62CE" w:rsidRDefault="00A51A5D" w:rsidP="003D47A4">
            <w:pPr>
              <w:rPr>
                <w:rFonts w:ascii="PT Astra Serif" w:hAnsi="PT Astra Serif"/>
                <w:b/>
              </w:rPr>
            </w:pPr>
            <w:r w:rsidRPr="00DC62CE">
              <w:rPr>
                <w:rFonts w:ascii="PT Astra Serif" w:hAnsi="PT Astra Serif"/>
                <w:b/>
              </w:rPr>
              <w:t>Наименование</w:t>
            </w:r>
            <w:r>
              <w:rPr>
                <w:rFonts w:ascii="PT Astra Serif" w:hAnsi="PT Astra Serif"/>
                <w:b/>
              </w:rPr>
              <w:t xml:space="preserve"> организации-</w:t>
            </w:r>
            <w:r w:rsidRPr="00DC62CE">
              <w:rPr>
                <w:rFonts w:ascii="PT Astra Serif" w:hAnsi="PT Astra Serif"/>
                <w:b/>
              </w:rPr>
              <w:t xml:space="preserve"> партнёра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A51A5D" w:rsidRPr="00DC62CE" w:rsidRDefault="00A51A5D" w:rsidP="003D47A4">
            <w:pPr>
              <w:rPr>
                <w:rFonts w:ascii="PT Astra Serif" w:hAnsi="PT Astra Serif"/>
                <w:b/>
              </w:rPr>
            </w:pPr>
            <w:r w:rsidRPr="00DC62CE">
              <w:rPr>
                <w:rFonts w:ascii="PT Astra Serif" w:hAnsi="PT Astra Serif"/>
                <w:b/>
              </w:rPr>
              <w:t>Содержание и уровень взаимодействия с партнёром (в рамках реализации образовательных программ, мероприятий, событий, акций)</w:t>
            </w:r>
          </w:p>
          <w:p w:rsidR="00A51A5D" w:rsidRPr="00DC62CE" w:rsidRDefault="00A51A5D" w:rsidP="003D47A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:rsidR="00A51A5D" w:rsidRPr="00DC62CE" w:rsidRDefault="00A51A5D" w:rsidP="003D47A4">
            <w:pPr>
              <w:rPr>
                <w:rFonts w:ascii="PT Astra Serif" w:hAnsi="PT Astra Serif"/>
                <w:b/>
              </w:rPr>
            </w:pPr>
            <w:r w:rsidRPr="00DC62CE">
              <w:rPr>
                <w:rFonts w:ascii="PT Astra Serif" w:hAnsi="PT Astra Serif"/>
                <w:b/>
              </w:rPr>
              <w:t xml:space="preserve">Ссылка на информацию о взаимодействии с партнёром на </w:t>
            </w:r>
          </w:p>
          <w:p w:rsidR="00A51A5D" w:rsidRPr="00FE6572" w:rsidRDefault="00A51A5D" w:rsidP="003D47A4">
            <w:pPr>
              <w:rPr>
                <w:rFonts w:ascii="PT Astra Serif" w:hAnsi="PT Astra Serif"/>
              </w:rPr>
            </w:pPr>
            <w:r w:rsidRPr="00DC62CE">
              <w:rPr>
                <w:rFonts w:ascii="PT Astra Serif" w:hAnsi="PT Astra Serif"/>
                <w:b/>
              </w:rPr>
              <w:t>сайте базовой образовательной организации/ социальных сетях</w:t>
            </w:r>
            <w:r w:rsidRPr="00FE6572">
              <w:rPr>
                <w:rFonts w:ascii="PT Astra Serif" w:hAnsi="PT Astra Serif"/>
                <w:i/>
              </w:rPr>
              <w:t>(при наличии)</w:t>
            </w:r>
          </w:p>
        </w:tc>
      </w:tr>
      <w:tr w:rsidR="00A51A5D" w:rsidRPr="00DC62CE" w:rsidTr="003D47A4">
        <w:tc>
          <w:tcPr>
            <w:tcW w:w="2127" w:type="dxa"/>
            <w:shd w:val="clear" w:color="auto" w:fill="auto"/>
          </w:tcPr>
          <w:p w:rsidR="00A51A5D" w:rsidRPr="00DC62CE" w:rsidRDefault="00E85885" w:rsidP="003D47A4">
            <w:pPr>
              <w:rPr>
                <w:rFonts w:ascii="PT Astra Serif" w:hAnsi="PT Astra Seri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АЦРБ</w:t>
            </w:r>
          </w:p>
        </w:tc>
        <w:tc>
          <w:tcPr>
            <w:tcW w:w="4961" w:type="dxa"/>
          </w:tcPr>
          <w:p w:rsidR="00A51A5D" w:rsidRPr="00DC62CE" w:rsidRDefault="00E85885" w:rsidP="003D47A4">
            <w:pPr>
              <w:rPr>
                <w:rFonts w:ascii="PT Astra Serif" w:hAnsi="PT Astra Serif"/>
              </w:rPr>
            </w:pPr>
            <w:r>
              <w:rPr>
                <w:lang w:eastAsia="en-US"/>
              </w:rPr>
              <w:t>Взаимодействия с партнёром</w:t>
            </w:r>
            <w:r>
              <w:rPr>
                <w:bCs/>
                <w:lang w:eastAsia="en-US"/>
              </w:rPr>
              <w:t xml:space="preserve"> осуществляется при реализации инновационного проекта «Создание единого образовательного пространства для выпускников поступающих в СибГМУ» Преподаватели </w:t>
            </w:r>
            <w:r w:rsidRPr="00555EBF">
              <w:rPr>
                <w:sz w:val="26"/>
                <w:szCs w:val="26"/>
              </w:rPr>
              <w:t>СибГМУ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lastRenderedPageBreak/>
              <w:t xml:space="preserve">проводят занятия для старшеклассникови курируют выполнение проектов. Практические занятия проводятся на базе АРБ. </w:t>
            </w:r>
            <w:r w:rsidRPr="004A3999">
              <w:t>(Постановление администрации Асиновского района от 18.07.2018 г. №1004 ), АРБ (Соглашени</w:t>
            </w:r>
            <w:r>
              <w:t>е о сотрудничестве от 22.10.2019</w:t>
            </w:r>
            <w:r w:rsidRPr="004A3999">
              <w:t>)</w:t>
            </w:r>
          </w:p>
        </w:tc>
        <w:tc>
          <w:tcPr>
            <w:tcW w:w="2551" w:type="dxa"/>
          </w:tcPr>
          <w:p w:rsidR="00A51A5D" w:rsidRDefault="00456416" w:rsidP="003D47A4">
            <w:hyperlink r:id="rId30" w:history="1">
              <w:r w:rsidR="00507E0D">
                <w:rPr>
                  <w:rStyle w:val="a7"/>
                </w:rPr>
                <w:t>https://shk4.tomschool.ru/site/pub?id=26</w:t>
              </w:r>
            </w:hyperlink>
            <w:r w:rsidR="005E37BB">
              <w:t>,</w:t>
            </w:r>
          </w:p>
          <w:p w:rsidR="005E37BB" w:rsidRDefault="00456416" w:rsidP="003D47A4">
            <w:pPr>
              <w:rPr>
                <w:rFonts w:ascii="PT Astra Serif" w:hAnsi="PT Astra Serif"/>
              </w:rPr>
            </w:pPr>
            <w:hyperlink r:id="rId31" w:history="1">
              <w:r w:rsidR="005E37BB" w:rsidRPr="00305D0E">
                <w:rPr>
                  <w:rStyle w:val="a7"/>
                  <w:rFonts w:ascii="PT Astra Serif" w:hAnsi="PT Astra Serif"/>
                </w:rPr>
                <w:t>https://shk4.tomschool.ru/site/pub?id=306</w:t>
              </w:r>
            </w:hyperlink>
          </w:p>
          <w:p w:rsidR="005E37BB" w:rsidRDefault="00456416" w:rsidP="003D47A4">
            <w:pPr>
              <w:rPr>
                <w:rFonts w:ascii="PT Astra Serif" w:hAnsi="PT Astra Serif"/>
              </w:rPr>
            </w:pPr>
            <w:hyperlink r:id="rId32" w:history="1">
              <w:r w:rsidR="005E37BB" w:rsidRPr="00305D0E">
                <w:rPr>
                  <w:rStyle w:val="a7"/>
                  <w:rFonts w:ascii="PT Astra Serif" w:hAnsi="PT Astra Serif"/>
                </w:rPr>
                <w:t>https://shk4.tomschool.r</w:t>
              </w:r>
              <w:r w:rsidR="005E37BB" w:rsidRPr="00305D0E">
                <w:rPr>
                  <w:rStyle w:val="a7"/>
                  <w:rFonts w:ascii="PT Astra Serif" w:hAnsi="PT Astra Serif"/>
                </w:rPr>
                <w:lastRenderedPageBreak/>
                <w:t>u/site/pub?id=332</w:t>
              </w:r>
            </w:hyperlink>
          </w:p>
          <w:p w:rsidR="005E37BB" w:rsidRPr="00DC62CE" w:rsidRDefault="005E37BB" w:rsidP="003D47A4">
            <w:pPr>
              <w:rPr>
                <w:rFonts w:ascii="PT Astra Serif" w:hAnsi="PT Astra Serif"/>
              </w:rPr>
            </w:pPr>
          </w:p>
        </w:tc>
      </w:tr>
      <w:tr w:rsidR="00507E0D" w:rsidRPr="00DC62CE" w:rsidTr="003D47A4">
        <w:tc>
          <w:tcPr>
            <w:tcW w:w="2127" w:type="dxa"/>
            <w:shd w:val="clear" w:color="auto" w:fill="auto"/>
          </w:tcPr>
          <w:p w:rsidR="00507E0D" w:rsidRDefault="00507E0D" w:rsidP="003D47A4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31A57">
              <w:lastRenderedPageBreak/>
              <w:t>МБДОУ «Журавушка», «Аленушка»</w:t>
            </w:r>
          </w:p>
        </w:tc>
        <w:tc>
          <w:tcPr>
            <w:tcW w:w="4961" w:type="dxa"/>
          </w:tcPr>
          <w:p w:rsidR="00507E0D" w:rsidRDefault="00507E0D" w:rsidP="003D47A4">
            <w:pPr>
              <w:rPr>
                <w:lang w:eastAsia="en-US"/>
              </w:rPr>
            </w:pPr>
            <w:r w:rsidRPr="00831A57">
              <w:t>Пропедевтическая подготовка выпускников д/с для обучения в школе. Совместные образовательные события для обучающихся и педагогов.</w:t>
            </w:r>
          </w:p>
        </w:tc>
        <w:tc>
          <w:tcPr>
            <w:tcW w:w="2551" w:type="dxa"/>
          </w:tcPr>
          <w:p w:rsidR="00507E0D" w:rsidRDefault="00507E0D" w:rsidP="003D47A4"/>
        </w:tc>
      </w:tr>
      <w:tr w:rsidR="00A51A5D" w:rsidRPr="00DC62CE" w:rsidTr="003D47A4">
        <w:tc>
          <w:tcPr>
            <w:tcW w:w="2127" w:type="dxa"/>
            <w:shd w:val="clear" w:color="auto" w:fill="auto"/>
          </w:tcPr>
          <w:p w:rsidR="00A51A5D" w:rsidRPr="00DC62CE" w:rsidRDefault="00507E0D" w:rsidP="003D47A4">
            <w:pPr>
              <w:rPr>
                <w:rFonts w:ascii="PT Astra Serif" w:hAnsi="PT Astra Seri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СибГМУ</w:t>
            </w:r>
          </w:p>
        </w:tc>
        <w:tc>
          <w:tcPr>
            <w:tcW w:w="4961" w:type="dxa"/>
          </w:tcPr>
          <w:p w:rsidR="00A51A5D" w:rsidRPr="00DC62CE" w:rsidRDefault="00507E0D" w:rsidP="003D47A4">
            <w:pPr>
              <w:rPr>
                <w:rFonts w:ascii="PT Astra Serif" w:hAnsi="PT Astra Serif"/>
              </w:rPr>
            </w:pPr>
            <w:r w:rsidRPr="004B51BA">
              <w:rPr>
                <w:color w:val="000000"/>
                <w:shd w:val="clear" w:color="auto" w:fill="FFFFFF"/>
              </w:rPr>
              <w:t>Занятия с педагогами СибГМУ.</w:t>
            </w:r>
            <w:r>
              <w:t>В условиях пандемии занятия проходят дистанционно, куратор Мелентьева Александра Николаевна.</w:t>
            </w:r>
          </w:p>
        </w:tc>
        <w:tc>
          <w:tcPr>
            <w:tcW w:w="2551" w:type="dxa"/>
          </w:tcPr>
          <w:p w:rsidR="005E37BB" w:rsidRDefault="00456416" w:rsidP="005E37BB">
            <w:hyperlink r:id="rId33" w:history="1">
              <w:r w:rsidR="005E37BB" w:rsidRPr="00822B9A">
                <w:rPr>
                  <w:rStyle w:val="a7"/>
                </w:rPr>
                <w:t>https://us02web.zoom.us/j/83596066911</w:t>
              </w:r>
            </w:hyperlink>
          </w:p>
          <w:p w:rsidR="00A51A5D" w:rsidRPr="00DC62CE" w:rsidRDefault="005E37BB" w:rsidP="005E37BB">
            <w:pPr>
              <w:rPr>
                <w:rFonts w:ascii="PT Astra Serif" w:hAnsi="PT Astra Serif"/>
              </w:rPr>
            </w:pPr>
            <w:r>
              <w:t>дистанционные занятия</w:t>
            </w:r>
          </w:p>
        </w:tc>
      </w:tr>
    </w:tbl>
    <w:p w:rsidR="00A51A5D" w:rsidRDefault="00A51A5D" w:rsidP="00F83A89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</w:p>
    <w:p w:rsidR="00A51A5D" w:rsidRDefault="00A51A5D" w:rsidP="00F83A89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</w:p>
    <w:p w:rsidR="00A51A5D" w:rsidRPr="00DC62CE" w:rsidRDefault="00A51A5D" w:rsidP="00A51A5D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7. </w:t>
      </w:r>
      <w:r w:rsidRPr="00DC62CE">
        <w:rPr>
          <w:rFonts w:ascii="PT Astra Serif" w:hAnsi="PT Astra Serif"/>
        </w:rPr>
        <w:t xml:space="preserve">Разработка и реализация обучающимися </w:t>
      </w:r>
      <w:r>
        <w:rPr>
          <w:rFonts w:ascii="PT Astra Serif" w:hAnsi="PT Astra Serif"/>
        </w:rPr>
        <w:t xml:space="preserve">и педагогами </w:t>
      </w:r>
      <w:r w:rsidRPr="00FE6572">
        <w:rPr>
          <w:rFonts w:ascii="PT Astra Serif" w:hAnsi="PT Astra Serif"/>
          <w:b/>
          <w:u w:val="single"/>
        </w:rPr>
        <w:t>базовой образовательной организации</w:t>
      </w:r>
      <w:r>
        <w:rPr>
          <w:rFonts w:ascii="PT Astra Serif" w:hAnsi="PT Astra Serif"/>
        </w:rPr>
        <w:t xml:space="preserve">в 2021 году </w:t>
      </w:r>
      <w:r w:rsidRPr="00DC62CE">
        <w:rPr>
          <w:rFonts w:ascii="PT Astra Serif" w:hAnsi="PT Astra Serif"/>
        </w:rPr>
        <w:t>научно-технологических проектов, научно-исследовательских работ ес</w:t>
      </w:r>
      <w:r>
        <w:rPr>
          <w:rFonts w:ascii="PT Astra Serif" w:hAnsi="PT Astra Serif"/>
        </w:rPr>
        <w:t xml:space="preserve">тественнонаучной направленности  </w:t>
      </w:r>
    </w:p>
    <w:p w:rsidR="00A51A5D" w:rsidRDefault="00A51A5D" w:rsidP="00F83A89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</w:p>
    <w:p w:rsidR="00A51A5D" w:rsidRPr="00F83A89" w:rsidRDefault="00A51A5D" w:rsidP="00F83A89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</w:p>
    <w:p w:rsidR="00F83A89" w:rsidRPr="00F83A89" w:rsidRDefault="00F83A89" w:rsidP="007C752F">
      <w:pPr>
        <w:jc w:val="both"/>
        <w:rPr>
          <w:color w:val="000000"/>
          <w:sz w:val="26"/>
          <w:szCs w:val="26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842"/>
        <w:gridCol w:w="3686"/>
        <w:gridCol w:w="1984"/>
      </w:tblGrid>
      <w:tr w:rsidR="00F83A89" w:rsidRPr="00F83A89" w:rsidTr="001F4D02">
        <w:trPr>
          <w:trHeight w:val="453"/>
        </w:trPr>
        <w:tc>
          <w:tcPr>
            <w:tcW w:w="2127" w:type="dxa"/>
            <w:shd w:val="clear" w:color="auto" w:fill="D9D9D9"/>
            <w:vAlign w:val="center"/>
          </w:tcPr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>Название проекта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F83A89" w:rsidRPr="00F83A89" w:rsidRDefault="00A51A5D" w:rsidP="00F83A8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</w:rPr>
              <w:t>К</w:t>
            </w:r>
            <w:r w:rsidRPr="00CF6A8E">
              <w:rPr>
                <w:rFonts w:ascii="PT Astra Serif" w:hAnsi="PT Astra Serif"/>
                <w:b/>
              </w:rPr>
              <w:t>оличество обучающихся</w:t>
            </w:r>
            <w:r>
              <w:rPr>
                <w:rFonts w:ascii="PT Astra Serif" w:hAnsi="PT Astra Serif"/>
                <w:b/>
              </w:rPr>
              <w:t xml:space="preserve">, класс обучающихся </w:t>
            </w:r>
            <w:r w:rsidRPr="00CF6A8E">
              <w:rPr>
                <w:rFonts w:ascii="PT Astra Serif" w:hAnsi="PT Astra Serif"/>
                <w:b/>
              </w:rPr>
              <w:t>и количество педагогов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>Краткая информация о реализуемом проекте</w:t>
            </w:r>
          </w:p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 xml:space="preserve">(до 10 предложений – содержание, результаты, эффекты) </w:t>
            </w:r>
          </w:p>
        </w:tc>
        <w:tc>
          <w:tcPr>
            <w:tcW w:w="1984" w:type="dxa"/>
            <w:shd w:val="clear" w:color="auto" w:fill="D9D9D9"/>
          </w:tcPr>
          <w:p w:rsidR="00F83A89" w:rsidRPr="00F83A89" w:rsidRDefault="00F83A89" w:rsidP="00F83A89">
            <w:pPr>
              <w:jc w:val="center"/>
              <w:rPr>
                <w:b/>
                <w:sz w:val="26"/>
                <w:szCs w:val="26"/>
              </w:rPr>
            </w:pPr>
            <w:r w:rsidRPr="00F83A89">
              <w:rPr>
                <w:b/>
                <w:sz w:val="26"/>
                <w:szCs w:val="26"/>
              </w:rPr>
              <w:t>Ссылка на информацию о реализации проекта на сайте базовой образовательной организации/ социальных сетях</w:t>
            </w:r>
          </w:p>
        </w:tc>
      </w:tr>
      <w:tr w:rsidR="00F83A89" w:rsidRPr="00F83A89" w:rsidTr="001F4D02">
        <w:tc>
          <w:tcPr>
            <w:tcW w:w="2127" w:type="dxa"/>
            <w:shd w:val="clear" w:color="auto" w:fill="auto"/>
          </w:tcPr>
          <w:p w:rsidR="00F83A89" w:rsidRPr="00F83A89" w:rsidRDefault="003C44A2" w:rsidP="00C14BCC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="00C14BCC">
              <w:rPr>
                <w:color w:val="000000"/>
                <w:sz w:val="26"/>
                <w:szCs w:val="26"/>
                <w:shd w:val="clear" w:color="auto" w:fill="FFFFFF"/>
              </w:rPr>
              <w:t>Исследование экологического разнообразия зимующих птиц»</w:t>
            </w:r>
          </w:p>
        </w:tc>
        <w:tc>
          <w:tcPr>
            <w:tcW w:w="1842" w:type="dxa"/>
          </w:tcPr>
          <w:p w:rsidR="00F83A89" w:rsidRPr="00F83A89" w:rsidRDefault="00C14BCC" w:rsidP="003C44A2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1\9</w:t>
            </w:r>
            <w:r w:rsidR="003C44A2">
              <w:rPr>
                <w:color w:val="000000"/>
                <w:sz w:val="26"/>
                <w:szCs w:val="26"/>
                <w:shd w:val="clear" w:color="auto" w:fill="FFFFFF"/>
              </w:rPr>
              <w:t>класс</w:t>
            </w:r>
          </w:p>
        </w:tc>
        <w:tc>
          <w:tcPr>
            <w:tcW w:w="3686" w:type="dxa"/>
          </w:tcPr>
          <w:p w:rsidR="00F83A89" w:rsidRPr="00F83A89" w:rsidRDefault="00231014" w:rsidP="00AB045B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lang w:eastAsia="en-US"/>
              </w:rPr>
              <w:t xml:space="preserve">Проект представлен на школьной конференции, региональной конференции «Мир вокруг нас», межрегиональной конференции </w:t>
            </w:r>
            <w:r w:rsidRPr="002C0E37">
              <w:rPr>
                <w:b/>
                <w:lang w:eastAsia="en-US"/>
              </w:rPr>
              <w:t>(призер).</w:t>
            </w:r>
            <w:r>
              <w:rPr>
                <w:lang w:eastAsia="en-US"/>
              </w:rPr>
              <w:t xml:space="preserve"> Направлен на </w:t>
            </w:r>
            <w:r w:rsidR="00C14BCC">
              <w:t>исследование образа жизни зимующих птиц  в  окружающей среде</w:t>
            </w:r>
          </w:p>
        </w:tc>
        <w:tc>
          <w:tcPr>
            <w:tcW w:w="1984" w:type="dxa"/>
          </w:tcPr>
          <w:p w:rsidR="00231014" w:rsidRDefault="00456416" w:rsidP="00231014">
            <w:pPr>
              <w:spacing w:line="254" w:lineRule="auto"/>
              <w:ind w:left="142"/>
              <w:jc w:val="both"/>
              <w:rPr>
                <w:lang w:eastAsia="en-US"/>
              </w:rPr>
            </w:pPr>
            <w:hyperlink r:id="rId34" w:history="1">
              <w:r w:rsidR="00231014" w:rsidRPr="00DC68FE">
                <w:rPr>
                  <w:rStyle w:val="a7"/>
                  <w:lang w:eastAsia="en-US"/>
                </w:rPr>
                <w:t>https://shk4.tomschool.ru/?section_id=34</w:t>
              </w:r>
            </w:hyperlink>
          </w:p>
          <w:p w:rsidR="00231014" w:rsidRDefault="00231014" w:rsidP="00231014">
            <w:pPr>
              <w:spacing w:line="254" w:lineRule="auto"/>
              <w:ind w:left="142"/>
              <w:jc w:val="both"/>
              <w:rPr>
                <w:lang w:eastAsia="en-US"/>
              </w:rPr>
            </w:pPr>
          </w:p>
          <w:p w:rsidR="00F83A89" w:rsidRPr="00F83A89" w:rsidRDefault="00F83A89" w:rsidP="00F83A89">
            <w:pPr>
              <w:ind w:firstLine="567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F83A89" w:rsidRPr="00F83A89" w:rsidTr="001F4D02">
        <w:tc>
          <w:tcPr>
            <w:tcW w:w="2127" w:type="dxa"/>
            <w:shd w:val="clear" w:color="auto" w:fill="auto"/>
          </w:tcPr>
          <w:p w:rsidR="00F83A89" w:rsidRPr="00F83A89" w:rsidRDefault="003C44A2" w:rsidP="00592E13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="002E32F9">
              <w:rPr>
                <w:color w:val="000000"/>
                <w:sz w:val="26"/>
                <w:szCs w:val="26"/>
                <w:shd w:val="clear" w:color="auto" w:fill="FFFFFF"/>
              </w:rPr>
              <w:t xml:space="preserve"> Исследование влияния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антибиотиков на живые организмы»</w:t>
            </w:r>
          </w:p>
        </w:tc>
        <w:tc>
          <w:tcPr>
            <w:tcW w:w="1842" w:type="dxa"/>
          </w:tcPr>
          <w:p w:rsidR="00F83A89" w:rsidRPr="00F83A89" w:rsidRDefault="00821D16" w:rsidP="003C44A2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1/9</w:t>
            </w:r>
            <w:r w:rsidR="003C44A2">
              <w:rPr>
                <w:color w:val="000000"/>
                <w:sz w:val="26"/>
                <w:szCs w:val="26"/>
                <w:shd w:val="clear" w:color="auto" w:fill="FFFFFF"/>
              </w:rPr>
              <w:t xml:space="preserve"> класс</w:t>
            </w:r>
          </w:p>
        </w:tc>
        <w:tc>
          <w:tcPr>
            <w:tcW w:w="3686" w:type="dxa"/>
          </w:tcPr>
          <w:p w:rsidR="00F83A89" w:rsidRPr="00F83A89" w:rsidRDefault="00231014" w:rsidP="002E32F9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lang w:eastAsia="en-US"/>
              </w:rPr>
              <w:t>Проект представлен на школьной конференции, региональной конференции «Мир вокруг нас», межрегиональной конференции «</w:t>
            </w:r>
            <w:r w:rsidR="002E32F9">
              <w:rPr>
                <w:lang w:eastAsia="en-US"/>
              </w:rPr>
              <w:t>Первые шаги в науку</w:t>
            </w:r>
            <w:r>
              <w:rPr>
                <w:lang w:eastAsia="en-US"/>
              </w:rPr>
              <w:t>»</w:t>
            </w:r>
            <w:r w:rsidR="002E32F9">
              <w:rPr>
                <w:b/>
                <w:lang w:eastAsia="en-US"/>
              </w:rPr>
              <w:t>(победитель</w:t>
            </w:r>
            <w:r w:rsidRPr="002C0E37">
              <w:rPr>
                <w:b/>
                <w:lang w:eastAsia="en-US"/>
              </w:rPr>
              <w:t>).</w:t>
            </w:r>
            <w:r>
              <w:rPr>
                <w:lang w:eastAsia="en-US"/>
              </w:rPr>
              <w:t xml:space="preserve"> Направлен на </w:t>
            </w:r>
            <w:r w:rsidRPr="00134138">
              <w:t xml:space="preserve">исследование </w:t>
            </w:r>
            <w:r>
              <w:t xml:space="preserve"> антибиотиков на живые организмы, в </w:t>
            </w:r>
            <w:r w:rsidR="00C81910">
              <w:t xml:space="preserve">,частности, </w:t>
            </w:r>
            <w:r>
              <w:t xml:space="preserve"> на </w:t>
            </w:r>
            <w:r w:rsidR="00C81910">
              <w:t>комнатные растения</w:t>
            </w:r>
          </w:p>
        </w:tc>
        <w:tc>
          <w:tcPr>
            <w:tcW w:w="1984" w:type="dxa"/>
          </w:tcPr>
          <w:p w:rsidR="00F83A89" w:rsidRPr="00F83A89" w:rsidRDefault="00F83A89" w:rsidP="00F83A89">
            <w:pPr>
              <w:ind w:firstLine="567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592E13" w:rsidRPr="00F83A89" w:rsidTr="001F4D02">
        <w:tc>
          <w:tcPr>
            <w:tcW w:w="2127" w:type="dxa"/>
            <w:shd w:val="clear" w:color="auto" w:fill="auto"/>
          </w:tcPr>
          <w:p w:rsidR="00592E13" w:rsidRDefault="003C44A2" w:rsidP="002E32F9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="00556660">
              <w:rPr>
                <w:color w:val="000000"/>
                <w:sz w:val="26"/>
                <w:szCs w:val="26"/>
                <w:shd w:val="clear" w:color="auto" w:fill="FFFFFF"/>
              </w:rPr>
              <w:t xml:space="preserve"> Исследование рыбных </w:t>
            </w:r>
            <w:r w:rsidR="00524336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консерв</w:t>
            </w:r>
            <w:r w:rsidR="001E2227">
              <w:rPr>
                <w:color w:val="000000"/>
                <w:sz w:val="26"/>
                <w:szCs w:val="26"/>
                <w:shd w:val="clear" w:color="auto" w:fill="FFFFFF"/>
              </w:rPr>
              <w:t>ов</w:t>
            </w:r>
            <w:r w:rsidR="00556660">
              <w:rPr>
                <w:color w:val="000000"/>
                <w:sz w:val="26"/>
                <w:szCs w:val="26"/>
                <w:shd w:val="clear" w:color="auto" w:fill="FFFFFF"/>
              </w:rPr>
              <w:t xml:space="preserve"> согласно срокам годности»</w:t>
            </w:r>
          </w:p>
        </w:tc>
        <w:tc>
          <w:tcPr>
            <w:tcW w:w="1842" w:type="dxa"/>
          </w:tcPr>
          <w:p w:rsidR="00592E13" w:rsidRPr="00F83A89" w:rsidRDefault="00D10562" w:rsidP="003C44A2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1/9</w:t>
            </w:r>
            <w:r w:rsidR="003C44A2">
              <w:rPr>
                <w:color w:val="000000"/>
                <w:sz w:val="26"/>
                <w:szCs w:val="26"/>
                <w:shd w:val="clear" w:color="auto" w:fill="FFFFFF"/>
              </w:rPr>
              <w:t xml:space="preserve"> класс</w:t>
            </w:r>
          </w:p>
        </w:tc>
        <w:tc>
          <w:tcPr>
            <w:tcW w:w="3686" w:type="dxa"/>
          </w:tcPr>
          <w:p w:rsidR="00592E13" w:rsidRPr="00F83A89" w:rsidRDefault="00C81910" w:rsidP="00524336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lang w:eastAsia="en-US"/>
              </w:rPr>
              <w:t xml:space="preserve">Проект представлен на школьной конференции, региональной </w:t>
            </w:r>
            <w:r>
              <w:rPr>
                <w:lang w:eastAsia="en-US"/>
              </w:rPr>
              <w:lastRenderedPageBreak/>
              <w:t xml:space="preserve">конференции «Мир вокруг нас», межрегиональной конференции Направлен на </w:t>
            </w:r>
            <w:r w:rsidRPr="00134138">
              <w:t>исследова</w:t>
            </w:r>
            <w:r w:rsidR="00821D16">
              <w:t xml:space="preserve">ние </w:t>
            </w:r>
            <w:r w:rsidR="00524336">
              <w:t>рыбных консерв согласно срокам годности</w:t>
            </w:r>
          </w:p>
        </w:tc>
        <w:tc>
          <w:tcPr>
            <w:tcW w:w="1984" w:type="dxa"/>
          </w:tcPr>
          <w:p w:rsidR="00592E13" w:rsidRPr="00F83A89" w:rsidRDefault="00592E13" w:rsidP="00F83A89">
            <w:pPr>
              <w:ind w:firstLine="567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F83A89" w:rsidRPr="00F83A89" w:rsidRDefault="00F83A89" w:rsidP="00F83A89">
      <w:pPr>
        <w:ind w:firstLine="567"/>
        <w:jc w:val="both"/>
        <w:rPr>
          <w:b/>
          <w:color w:val="000000"/>
          <w:sz w:val="26"/>
          <w:szCs w:val="26"/>
          <w:shd w:val="clear" w:color="auto" w:fill="FFFFFF"/>
        </w:rPr>
      </w:pPr>
    </w:p>
    <w:p w:rsidR="00A51A5D" w:rsidRPr="00F21DA3" w:rsidRDefault="00A51A5D" w:rsidP="00A51A5D">
      <w:pPr>
        <w:jc w:val="both"/>
        <w:rPr>
          <w:rFonts w:ascii="PT Astra Serif" w:hAnsi="PT Astra Serif"/>
          <w:b/>
        </w:rPr>
      </w:pPr>
      <w:r>
        <w:rPr>
          <w:color w:val="000000"/>
          <w:sz w:val="26"/>
          <w:szCs w:val="26"/>
          <w:shd w:val="clear" w:color="auto" w:fill="FFFFFF"/>
        </w:rPr>
        <w:t>8</w:t>
      </w:r>
      <w:r>
        <w:rPr>
          <w:b/>
          <w:color w:val="000000"/>
          <w:sz w:val="26"/>
          <w:szCs w:val="26"/>
          <w:shd w:val="clear" w:color="auto" w:fill="FFFFFF"/>
        </w:rPr>
        <w:t xml:space="preserve">. </w:t>
      </w:r>
      <w:r w:rsidRPr="00DC62CE">
        <w:rPr>
          <w:rFonts w:ascii="PT Astra Serif" w:hAnsi="PT Astra Serif"/>
        </w:rPr>
        <w:t xml:space="preserve">Участие обучающихся и педагогов </w:t>
      </w:r>
      <w:r>
        <w:rPr>
          <w:rFonts w:ascii="PT Astra Serif" w:hAnsi="PT Astra Serif"/>
        </w:rPr>
        <w:t xml:space="preserve">базовых образовательных организаций в 2021 году </w:t>
      </w:r>
      <w:r w:rsidRPr="00DC62CE">
        <w:rPr>
          <w:rFonts w:ascii="PT Astra Serif" w:hAnsi="PT Astra Serif"/>
        </w:rPr>
        <w:t>в муниципальных, региональных, межрегиональных, всероссийских и международных мероприятиях естественнонаучной направленности</w:t>
      </w:r>
      <w:r>
        <w:rPr>
          <w:rFonts w:ascii="PT Astra Serif" w:hAnsi="PT Astra Serif"/>
        </w:rPr>
        <w:t xml:space="preserve"> (ВсОШ, олимпиада НТИ, др. конференции, конкурсы и олимпиады), в том числе участие в конкурсных отборах на образовательные программы в Центре «Сириус» (г. Сочи), участие в школьных научно-технологических студиях «Уроки настоящего»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0"/>
        <w:gridCol w:w="1947"/>
        <w:gridCol w:w="2654"/>
        <w:gridCol w:w="3082"/>
      </w:tblGrid>
      <w:tr w:rsidR="00A51A5D" w:rsidRPr="00FE6572" w:rsidTr="00E46562">
        <w:trPr>
          <w:trHeight w:val="453"/>
        </w:trPr>
        <w:tc>
          <w:tcPr>
            <w:tcW w:w="1101" w:type="pct"/>
            <w:shd w:val="clear" w:color="auto" w:fill="D9D9D9"/>
            <w:vAlign w:val="center"/>
          </w:tcPr>
          <w:p w:rsidR="00A51A5D" w:rsidRPr="00DC62CE" w:rsidRDefault="00A51A5D" w:rsidP="00E46562">
            <w:pPr>
              <w:jc w:val="center"/>
              <w:rPr>
                <w:rFonts w:ascii="PT Astra Serif" w:hAnsi="PT Astra Serif"/>
                <w:b/>
              </w:rPr>
            </w:pPr>
            <w:r w:rsidRPr="00DC62CE">
              <w:rPr>
                <w:rFonts w:ascii="PT Astra Serif" w:hAnsi="PT Astra Serif"/>
                <w:b/>
              </w:rPr>
              <w:t>Название мероприятия</w:t>
            </w:r>
          </w:p>
        </w:tc>
        <w:tc>
          <w:tcPr>
            <w:tcW w:w="988" w:type="pct"/>
            <w:shd w:val="clear" w:color="auto" w:fill="D9D9D9"/>
            <w:vAlign w:val="center"/>
          </w:tcPr>
          <w:p w:rsidR="00A51A5D" w:rsidRPr="00DC62CE" w:rsidRDefault="00A51A5D" w:rsidP="00E46562">
            <w:pPr>
              <w:jc w:val="center"/>
              <w:rPr>
                <w:rFonts w:ascii="PT Astra Serif" w:hAnsi="PT Astra Serif"/>
                <w:b/>
              </w:rPr>
            </w:pPr>
            <w:r w:rsidRPr="00DC62CE">
              <w:rPr>
                <w:rFonts w:ascii="PT Astra Serif" w:hAnsi="PT Astra Serif"/>
                <w:b/>
              </w:rPr>
              <w:t xml:space="preserve">Участники от базовой образовательной организации </w:t>
            </w:r>
            <w:r>
              <w:rPr>
                <w:rFonts w:ascii="PT Astra Serif" w:hAnsi="PT Astra Serif"/>
                <w:b/>
              </w:rPr>
              <w:t>(ФИ обучающегося, класс, ФИО педагога, подготовившего участника)</w:t>
            </w:r>
          </w:p>
        </w:tc>
        <w:tc>
          <w:tcPr>
            <w:tcW w:w="1347" w:type="pct"/>
            <w:shd w:val="clear" w:color="auto" w:fill="D9D9D9"/>
            <w:vAlign w:val="center"/>
          </w:tcPr>
          <w:p w:rsidR="00A51A5D" w:rsidRPr="00DC62CE" w:rsidRDefault="00A51A5D" w:rsidP="00E4656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Результат участия (победитель, призер, участник)</w:t>
            </w:r>
          </w:p>
        </w:tc>
        <w:tc>
          <w:tcPr>
            <w:tcW w:w="1564" w:type="pct"/>
            <w:shd w:val="clear" w:color="auto" w:fill="D9D9D9"/>
          </w:tcPr>
          <w:p w:rsidR="00A51A5D" w:rsidRPr="00FE6572" w:rsidRDefault="00A51A5D" w:rsidP="00E46562">
            <w:pPr>
              <w:jc w:val="center"/>
              <w:rPr>
                <w:rFonts w:ascii="PT Astra Serif" w:hAnsi="PT Astra Serif"/>
              </w:rPr>
            </w:pPr>
            <w:r w:rsidRPr="00DC62CE">
              <w:rPr>
                <w:rFonts w:ascii="PT Astra Serif" w:hAnsi="PT Astra Serif"/>
                <w:b/>
              </w:rPr>
              <w:t>Ссылка на информацию об участии в мероприятии на сайте базовой образовательной организации/ социальных сетях</w:t>
            </w:r>
            <w:r w:rsidRPr="00FE6572">
              <w:rPr>
                <w:rFonts w:ascii="PT Astra Serif" w:hAnsi="PT Astra Serif"/>
                <w:i/>
              </w:rPr>
              <w:t>(при наличии)</w:t>
            </w:r>
          </w:p>
        </w:tc>
      </w:tr>
      <w:tr w:rsidR="00A51A5D" w:rsidRPr="00DC62CE" w:rsidTr="00E46562">
        <w:tc>
          <w:tcPr>
            <w:tcW w:w="1101" w:type="pct"/>
            <w:shd w:val="clear" w:color="auto" w:fill="auto"/>
          </w:tcPr>
          <w:p w:rsidR="00A51A5D" w:rsidRPr="00DC62CE" w:rsidRDefault="00524336" w:rsidP="003D47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Муниципальный этап ВСОШ по химии</w:t>
            </w:r>
          </w:p>
        </w:tc>
        <w:tc>
          <w:tcPr>
            <w:tcW w:w="988" w:type="pct"/>
          </w:tcPr>
          <w:p w:rsidR="00A51A5D" w:rsidRPr="00DC62CE" w:rsidRDefault="00524336" w:rsidP="003D47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 / Лингевич Н.А.</w:t>
            </w:r>
          </w:p>
        </w:tc>
        <w:tc>
          <w:tcPr>
            <w:tcW w:w="1347" w:type="pct"/>
          </w:tcPr>
          <w:p w:rsidR="00E46562" w:rsidRDefault="00524336" w:rsidP="00E46562">
            <w:r>
              <w:rPr>
                <w:rFonts w:ascii="PT Astra Serif" w:hAnsi="PT Astra Serif"/>
              </w:rPr>
              <w:t xml:space="preserve">Кухтинова Ангелина 8 класс </w:t>
            </w:r>
            <w:r w:rsidRPr="00524336">
              <w:rPr>
                <w:rFonts w:ascii="PT Astra Serif" w:hAnsi="PT Astra Serif"/>
                <w:b/>
              </w:rPr>
              <w:t>(призер)</w:t>
            </w:r>
            <w:r>
              <w:t xml:space="preserve">Машнич Егор  8 </w:t>
            </w:r>
            <w:r w:rsidR="00E46562">
              <w:t>к</w:t>
            </w:r>
            <w:r>
              <w:t>ласс</w:t>
            </w:r>
          </w:p>
          <w:p w:rsidR="00E46562" w:rsidRDefault="00524336" w:rsidP="00E46562">
            <w:r>
              <w:t>(</w:t>
            </w:r>
            <w:r w:rsidR="00FD3A2A">
              <w:t xml:space="preserve">участник), Романов Никита </w:t>
            </w:r>
          </w:p>
          <w:p w:rsidR="00E46562" w:rsidRDefault="00FD3A2A" w:rsidP="00E46562">
            <w:r>
              <w:t xml:space="preserve">8 класс (участник), Витютнева Елизавета </w:t>
            </w:r>
          </w:p>
          <w:p w:rsidR="00E46562" w:rsidRDefault="00FD3A2A" w:rsidP="00E46562">
            <w:r>
              <w:t xml:space="preserve">9 класс (участник) МаиловФариз 9 класс (участник), Потехина Евгения </w:t>
            </w:r>
          </w:p>
          <w:p w:rsidR="00E46562" w:rsidRDefault="00FD3A2A" w:rsidP="00E46562">
            <w:r>
              <w:t xml:space="preserve">9 класс (участник), Ходкевич Елизавета </w:t>
            </w:r>
          </w:p>
          <w:p w:rsidR="00A51A5D" w:rsidRPr="00524336" w:rsidRDefault="00FD3A2A" w:rsidP="00E46562">
            <w:r>
              <w:t>9 класс (участник)</w:t>
            </w:r>
          </w:p>
        </w:tc>
        <w:tc>
          <w:tcPr>
            <w:tcW w:w="1564" w:type="pct"/>
          </w:tcPr>
          <w:p w:rsidR="003B3A4C" w:rsidRDefault="00456416" w:rsidP="003B3A4C">
            <w:pPr>
              <w:rPr>
                <w:rFonts w:ascii="PT Astra Serif" w:hAnsi="PT Astra Serif"/>
              </w:rPr>
            </w:pPr>
            <w:hyperlink r:id="rId35" w:history="1">
              <w:r w:rsidR="003B3A4C" w:rsidRPr="00305D0E">
                <w:rPr>
                  <w:rStyle w:val="a7"/>
                  <w:rFonts w:ascii="PT Astra Serif" w:hAnsi="PT Astra Serif"/>
                </w:rPr>
                <w:t>https://shk4.tomschool.ru/site/pub?id=284</w:t>
              </w:r>
            </w:hyperlink>
          </w:p>
          <w:p w:rsidR="00A51A5D" w:rsidRPr="00DC62CE" w:rsidRDefault="00A51A5D" w:rsidP="003D47A4">
            <w:pPr>
              <w:rPr>
                <w:rFonts w:ascii="PT Astra Serif" w:hAnsi="PT Astra Serif"/>
              </w:rPr>
            </w:pPr>
          </w:p>
        </w:tc>
      </w:tr>
      <w:tr w:rsidR="003D47A4" w:rsidRPr="00DC62CE" w:rsidTr="00E46562">
        <w:tc>
          <w:tcPr>
            <w:tcW w:w="1101" w:type="pct"/>
            <w:shd w:val="clear" w:color="auto" w:fill="auto"/>
          </w:tcPr>
          <w:p w:rsidR="003D47A4" w:rsidRDefault="003D47A4" w:rsidP="003D47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НПК  «Первые шаги в науку»</w:t>
            </w:r>
          </w:p>
        </w:tc>
        <w:tc>
          <w:tcPr>
            <w:tcW w:w="988" w:type="pct"/>
          </w:tcPr>
          <w:p w:rsidR="003D47A4" w:rsidRDefault="003D47A4" w:rsidP="003D47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1/ Фисюк О.Л.</w:t>
            </w:r>
          </w:p>
        </w:tc>
        <w:tc>
          <w:tcPr>
            <w:tcW w:w="1347" w:type="pct"/>
          </w:tcPr>
          <w:p w:rsidR="003D47A4" w:rsidRPr="003D47A4" w:rsidRDefault="003D47A4" w:rsidP="003D47A4">
            <w:r>
              <w:rPr>
                <w:rFonts w:ascii="PT Astra Serif" w:hAnsi="PT Astra Serif"/>
              </w:rPr>
              <w:t xml:space="preserve">«Исследование влияния антибиотиков на живые организмы» Камелина Ольга  (9 «А» класс, </w:t>
            </w:r>
            <w:r w:rsidRPr="003D47A4">
              <w:rPr>
                <w:rFonts w:ascii="PT Astra Serif" w:hAnsi="PT Astra Serif"/>
                <w:b/>
              </w:rPr>
              <w:t>диплом победителя</w:t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1564" w:type="pct"/>
          </w:tcPr>
          <w:p w:rsidR="003D47A4" w:rsidRDefault="003D47A4" w:rsidP="003B3A4C">
            <w:pPr>
              <w:rPr>
                <w:rFonts w:ascii="PT Astra Serif" w:hAnsi="PT Astra Serif"/>
              </w:rPr>
            </w:pPr>
          </w:p>
        </w:tc>
      </w:tr>
      <w:tr w:rsidR="00A51A5D" w:rsidRPr="00DC62CE" w:rsidTr="00E46562">
        <w:tc>
          <w:tcPr>
            <w:tcW w:w="1101" w:type="pct"/>
            <w:shd w:val="clear" w:color="auto" w:fill="auto"/>
          </w:tcPr>
          <w:p w:rsidR="00A51A5D" w:rsidRPr="00DC62CE" w:rsidRDefault="003B3A4C" w:rsidP="003D47A4">
            <w:pPr>
              <w:rPr>
                <w:rFonts w:ascii="PT Astra Serif" w:hAnsi="PT Astra Serif"/>
              </w:rPr>
            </w:pPr>
            <w:r>
              <w:t>XVI муниципальная молодежная антинаркотическая акция  «Мой выбор здоровый образ жизни»</w:t>
            </w:r>
          </w:p>
        </w:tc>
        <w:tc>
          <w:tcPr>
            <w:tcW w:w="988" w:type="pct"/>
          </w:tcPr>
          <w:p w:rsidR="00A51A5D" w:rsidRPr="00DC62CE" w:rsidRDefault="003B3A4C" w:rsidP="003D47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3/ Мотовилова А.А.</w:t>
            </w:r>
          </w:p>
        </w:tc>
        <w:tc>
          <w:tcPr>
            <w:tcW w:w="1347" w:type="pct"/>
          </w:tcPr>
          <w:p w:rsidR="00A51A5D" w:rsidRPr="00DC62CE" w:rsidRDefault="003B3A4C" w:rsidP="003D47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Саценко Алина 8 «А» класс, Струк Елизавета 8 «А» класс, Трофимова Елизавета 8 «А» </w:t>
            </w:r>
            <w:r w:rsidRPr="003B3A4C">
              <w:rPr>
                <w:rFonts w:ascii="PT Astra Serif" w:hAnsi="PT Astra Serif"/>
                <w:b/>
              </w:rPr>
              <w:t>(диплом призёра)</w:t>
            </w:r>
          </w:p>
        </w:tc>
        <w:tc>
          <w:tcPr>
            <w:tcW w:w="1564" w:type="pct"/>
          </w:tcPr>
          <w:p w:rsidR="00FD3A2A" w:rsidRDefault="00456416" w:rsidP="003B3A4C">
            <w:pPr>
              <w:rPr>
                <w:rFonts w:ascii="PT Astra Serif" w:hAnsi="PT Astra Serif"/>
              </w:rPr>
            </w:pPr>
            <w:hyperlink r:id="rId36" w:history="1">
              <w:r w:rsidR="003B3A4C" w:rsidRPr="00305D0E">
                <w:rPr>
                  <w:rStyle w:val="a7"/>
                  <w:rFonts w:ascii="PT Astra Serif" w:hAnsi="PT Astra Serif"/>
                </w:rPr>
                <w:t>https://shk4.tomschool.ru/site/pub?id=348</w:t>
              </w:r>
            </w:hyperlink>
          </w:p>
          <w:p w:rsidR="003B3A4C" w:rsidRPr="00DC62CE" w:rsidRDefault="003B3A4C" w:rsidP="003B3A4C">
            <w:pPr>
              <w:rPr>
                <w:rFonts w:ascii="PT Astra Serif" w:hAnsi="PT Astra Serif"/>
              </w:rPr>
            </w:pPr>
          </w:p>
        </w:tc>
      </w:tr>
      <w:tr w:rsidR="003D47A4" w:rsidRPr="00DC62CE" w:rsidTr="00E46562">
        <w:tc>
          <w:tcPr>
            <w:tcW w:w="1101" w:type="pct"/>
            <w:shd w:val="clear" w:color="auto" w:fill="auto"/>
          </w:tcPr>
          <w:p w:rsidR="003D47A4" w:rsidRDefault="003D47A4" w:rsidP="003D47A4">
            <w:r>
              <w:t>НПК «Мир вокруг нас»</w:t>
            </w:r>
          </w:p>
        </w:tc>
        <w:tc>
          <w:tcPr>
            <w:tcW w:w="988" w:type="pct"/>
          </w:tcPr>
          <w:p w:rsidR="003D47A4" w:rsidRDefault="003D47A4" w:rsidP="003D47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/Фисюк О.Л.</w:t>
            </w:r>
          </w:p>
        </w:tc>
        <w:tc>
          <w:tcPr>
            <w:tcW w:w="1347" w:type="pct"/>
          </w:tcPr>
          <w:p w:rsidR="003D47A4" w:rsidRDefault="003D47A4" w:rsidP="003D47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«Исследование экологического разнообразия зимующих птиц» Самодурова Дарья 9 </w:t>
            </w:r>
            <w:r>
              <w:rPr>
                <w:rFonts w:ascii="PT Astra Serif" w:hAnsi="PT Astra Serif"/>
              </w:rPr>
              <w:lastRenderedPageBreak/>
              <w:t xml:space="preserve">«А» класс, </w:t>
            </w:r>
            <w:r w:rsidRPr="003D47A4">
              <w:rPr>
                <w:rFonts w:ascii="PT Astra Serif" w:hAnsi="PT Astra Serif"/>
                <w:b/>
              </w:rPr>
              <w:t>(диплом призёра)</w:t>
            </w:r>
          </w:p>
        </w:tc>
        <w:tc>
          <w:tcPr>
            <w:tcW w:w="1564" w:type="pct"/>
          </w:tcPr>
          <w:p w:rsidR="003D47A4" w:rsidRDefault="003D47A4" w:rsidP="003B3A4C">
            <w:pPr>
              <w:rPr>
                <w:rFonts w:ascii="PT Astra Serif" w:hAnsi="PT Astra Serif"/>
              </w:rPr>
            </w:pPr>
          </w:p>
        </w:tc>
      </w:tr>
      <w:tr w:rsidR="00562739" w:rsidRPr="00DC62CE" w:rsidTr="00E46562">
        <w:tc>
          <w:tcPr>
            <w:tcW w:w="1101" w:type="pct"/>
            <w:shd w:val="clear" w:color="auto" w:fill="auto"/>
          </w:tcPr>
          <w:p w:rsidR="00562739" w:rsidRDefault="00562739" w:rsidP="003D47A4">
            <w:r>
              <w:rPr>
                <w:lang w:eastAsia="en-US"/>
              </w:rPr>
              <w:lastRenderedPageBreak/>
              <w:t>Акция «Батарейки сдавайтесь!!!»</w:t>
            </w:r>
          </w:p>
        </w:tc>
        <w:tc>
          <w:tcPr>
            <w:tcW w:w="988" w:type="pct"/>
          </w:tcPr>
          <w:p w:rsidR="00562739" w:rsidRDefault="00562739" w:rsidP="003D47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4-9 классы/классные руководители</w:t>
            </w:r>
          </w:p>
        </w:tc>
        <w:tc>
          <w:tcPr>
            <w:tcW w:w="1347" w:type="pct"/>
          </w:tcPr>
          <w:p w:rsidR="00562739" w:rsidRDefault="00562739" w:rsidP="003D47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победитель</w:t>
            </w:r>
          </w:p>
        </w:tc>
        <w:tc>
          <w:tcPr>
            <w:tcW w:w="1564" w:type="pct"/>
          </w:tcPr>
          <w:p w:rsidR="00562739" w:rsidRDefault="00456416" w:rsidP="003B3A4C">
            <w:hyperlink r:id="rId37" w:history="1">
              <w:r w:rsidR="00562739" w:rsidRPr="0021527F">
                <w:rPr>
                  <w:rStyle w:val="a7"/>
                  <w:lang w:eastAsia="en-US"/>
                </w:rPr>
                <w:t>https://shk4.tomschool.ru/?section_id=34</w:t>
              </w:r>
            </w:hyperlink>
          </w:p>
          <w:p w:rsidR="00562739" w:rsidRDefault="00562739" w:rsidP="003B3A4C">
            <w:pPr>
              <w:rPr>
                <w:rFonts w:ascii="PT Astra Serif" w:hAnsi="PT Astra Serif"/>
              </w:rPr>
            </w:pPr>
          </w:p>
        </w:tc>
      </w:tr>
      <w:tr w:rsidR="00562739" w:rsidRPr="00DC62CE" w:rsidTr="00E46562">
        <w:tc>
          <w:tcPr>
            <w:tcW w:w="1101" w:type="pct"/>
            <w:shd w:val="clear" w:color="auto" w:fill="auto"/>
          </w:tcPr>
          <w:p w:rsidR="00562739" w:rsidRDefault="00562739" w:rsidP="003D47A4">
            <w:pPr>
              <w:rPr>
                <w:lang w:eastAsia="en-US"/>
              </w:rPr>
            </w:pPr>
            <w:r>
              <w:rPr>
                <w:lang w:eastAsia="en-US"/>
              </w:rPr>
              <w:t>Муниципальный этап ВСОШ по биологии и экологии</w:t>
            </w:r>
          </w:p>
        </w:tc>
        <w:tc>
          <w:tcPr>
            <w:tcW w:w="988" w:type="pct"/>
          </w:tcPr>
          <w:p w:rsidR="00562739" w:rsidRDefault="00F07422" w:rsidP="003D47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4/ Косенкова А.В.</w:t>
            </w:r>
          </w:p>
          <w:p w:rsidR="00855555" w:rsidRDefault="00855555" w:rsidP="003D47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/ Фисюк О.Л.</w:t>
            </w:r>
          </w:p>
        </w:tc>
        <w:tc>
          <w:tcPr>
            <w:tcW w:w="1347" w:type="pct"/>
          </w:tcPr>
          <w:p w:rsidR="00855555" w:rsidRDefault="00F07422" w:rsidP="0085555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Картавых Егор7 «Б» класс, </w:t>
            </w:r>
            <w:r w:rsidRPr="00855555">
              <w:rPr>
                <w:rFonts w:ascii="PT Astra Serif" w:hAnsi="PT Astra Serif"/>
                <w:b/>
              </w:rPr>
              <w:t>призёр</w:t>
            </w:r>
            <w:r>
              <w:rPr>
                <w:rFonts w:ascii="PT Astra Serif" w:hAnsi="PT Astra Serif"/>
              </w:rPr>
              <w:t>, Блинова Анастасия, 8 «Б» класс ,</w:t>
            </w:r>
            <w:r w:rsidR="00855555" w:rsidRPr="00855555">
              <w:rPr>
                <w:rFonts w:ascii="PT Astra Serif" w:hAnsi="PT Astra Serif"/>
                <w:b/>
              </w:rPr>
              <w:t>победитель</w:t>
            </w:r>
            <w:r w:rsidR="00855555">
              <w:rPr>
                <w:rFonts w:ascii="PT Astra Serif" w:hAnsi="PT Astra Serif"/>
              </w:rPr>
              <w:t>,</w:t>
            </w:r>
          </w:p>
          <w:p w:rsidR="00855555" w:rsidRDefault="00F07422" w:rsidP="0085555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Бруцкая Ангелина 8 «Б» класс, </w:t>
            </w:r>
          </w:p>
          <w:p w:rsidR="00562739" w:rsidRDefault="00855555" w:rsidP="00855555">
            <w:pPr>
              <w:rPr>
                <w:rFonts w:ascii="PT Astra Serif" w:hAnsi="PT Astra Serif"/>
              </w:rPr>
            </w:pPr>
            <w:r w:rsidRPr="00855555">
              <w:rPr>
                <w:rFonts w:ascii="PT Astra Serif" w:hAnsi="PT Astra Serif"/>
                <w:b/>
              </w:rPr>
              <w:t>призёр,</w:t>
            </w:r>
            <w:r w:rsidR="00F07422">
              <w:rPr>
                <w:rFonts w:ascii="PT Astra Serif" w:hAnsi="PT Astra Serif"/>
              </w:rPr>
              <w:t xml:space="preserve">Каличкина Диана, 8 «Б» победитель,  Кухтинова Ангелина 8 «А» </w:t>
            </w:r>
            <w:r w:rsidRPr="00855555">
              <w:rPr>
                <w:rFonts w:ascii="PT Astra Serif" w:hAnsi="PT Astra Serif"/>
                <w:b/>
              </w:rPr>
              <w:t>победитель</w:t>
            </w:r>
            <w:r>
              <w:rPr>
                <w:rFonts w:ascii="PT Astra Serif" w:hAnsi="PT Astra Serif"/>
              </w:rPr>
              <w:t>, Камелина Ольга 10 «Б» -</w:t>
            </w:r>
            <w:r w:rsidRPr="00855555">
              <w:rPr>
                <w:rFonts w:ascii="PT Astra Serif" w:hAnsi="PT Astra Serif"/>
                <w:b/>
              </w:rPr>
              <w:t xml:space="preserve">победитель, </w:t>
            </w:r>
            <w:r>
              <w:rPr>
                <w:rFonts w:ascii="PT Astra Serif" w:hAnsi="PT Astra Serif"/>
              </w:rPr>
              <w:t xml:space="preserve">МаиловФариз 9 «Б» </w:t>
            </w:r>
            <w:r w:rsidRPr="00855555">
              <w:rPr>
                <w:rFonts w:ascii="PT Astra Serif" w:hAnsi="PT Astra Serif"/>
                <w:b/>
              </w:rPr>
              <w:t>призер</w:t>
            </w:r>
            <w:r>
              <w:rPr>
                <w:rFonts w:ascii="PT Astra Serif" w:hAnsi="PT Astra Serif"/>
              </w:rPr>
              <w:t xml:space="preserve">, Эпифанов Вячеслав 10 «Б» </w:t>
            </w:r>
            <w:r w:rsidRPr="00855555">
              <w:rPr>
                <w:rFonts w:ascii="PT Astra Serif" w:hAnsi="PT Astra Serif"/>
                <w:b/>
              </w:rPr>
              <w:t>призёр</w:t>
            </w:r>
          </w:p>
        </w:tc>
        <w:tc>
          <w:tcPr>
            <w:tcW w:w="1564" w:type="pct"/>
          </w:tcPr>
          <w:p w:rsidR="00562739" w:rsidRDefault="00562739" w:rsidP="003B3A4C"/>
        </w:tc>
      </w:tr>
      <w:tr w:rsidR="00562739" w:rsidRPr="00DC62CE" w:rsidTr="00E46562">
        <w:tc>
          <w:tcPr>
            <w:tcW w:w="1101" w:type="pct"/>
            <w:shd w:val="clear" w:color="auto" w:fill="auto"/>
          </w:tcPr>
          <w:p w:rsidR="00562739" w:rsidRDefault="00562739" w:rsidP="003D47A4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Межмуниципальная заочная викторина «Серпантин знаний»</w:t>
            </w:r>
          </w:p>
        </w:tc>
        <w:tc>
          <w:tcPr>
            <w:tcW w:w="988" w:type="pct"/>
          </w:tcPr>
          <w:p w:rsidR="00562739" w:rsidRDefault="00855555" w:rsidP="003D47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1/Лингевич Н.А.</w:t>
            </w:r>
          </w:p>
          <w:p w:rsidR="00855555" w:rsidRDefault="00855555" w:rsidP="003D47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2/ К</w:t>
            </w:r>
            <w:r w:rsidR="00CF2A42">
              <w:rPr>
                <w:rFonts w:ascii="PT Astra Serif" w:hAnsi="PT Astra Serif"/>
              </w:rPr>
              <w:t>осенкова А.В.</w:t>
            </w:r>
          </w:p>
          <w:p w:rsidR="00CF2A42" w:rsidRDefault="00CF2A42" w:rsidP="003D47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1/ </w:t>
            </w:r>
            <w:r w:rsidR="003551F4">
              <w:rPr>
                <w:rFonts w:ascii="PT Astra Serif" w:hAnsi="PT Astra Serif"/>
              </w:rPr>
              <w:t>Фисюк О.Л.</w:t>
            </w:r>
          </w:p>
        </w:tc>
        <w:tc>
          <w:tcPr>
            <w:tcW w:w="1347" w:type="pct"/>
          </w:tcPr>
          <w:p w:rsidR="00562739" w:rsidRDefault="00855555" w:rsidP="003D47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Девятова Карина 8 «В» призёр, </w:t>
            </w:r>
            <w:r w:rsidR="00CF2A42">
              <w:rPr>
                <w:rFonts w:ascii="PT Astra Serif" w:hAnsi="PT Astra Serif"/>
              </w:rPr>
              <w:t>Картавых Егор 7 «Б», призёр, Иванова Полина 7 «Б», призёр</w:t>
            </w:r>
            <w:r w:rsidR="003551F4">
              <w:rPr>
                <w:rFonts w:ascii="PT Astra Serif" w:hAnsi="PT Astra Serif"/>
              </w:rPr>
              <w:t>.МаиловФариз 9 «Б» призер.</w:t>
            </w:r>
          </w:p>
        </w:tc>
        <w:tc>
          <w:tcPr>
            <w:tcW w:w="1564" w:type="pct"/>
          </w:tcPr>
          <w:p w:rsidR="00562739" w:rsidRDefault="00562739" w:rsidP="003B3A4C"/>
        </w:tc>
      </w:tr>
      <w:tr w:rsidR="00D03D3A" w:rsidRPr="00DC62CE" w:rsidTr="00E46562">
        <w:tc>
          <w:tcPr>
            <w:tcW w:w="1101" w:type="pct"/>
            <w:shd w:val="clear" w:color="auto" w:fill="auto"/>
          </w:tcPr>
          <w:p w:rsidR="00D03D3A" w:rsidRDefault="00D03D3A" w:rsidP="003D47A4">
            <w:pPr>
              <w:rPr>
                <w:bCs/>
                <w:lang w:eastAsia="en-US"/>
              </w:rPr>
            </w:pPr>
            <w:r>
              <w:t>Международная игра - конкурс «Астра – природоведение для всех</w:t>
            </w:r>
          </w:p>
        </w:tc>
        <w:tc>
          <w:tcPr>
            <w:tcW w:w="988" w:type="pct"/>
          </w:tcPr>
          <w:p w:rsidR="00D03D3A" w:rsidRDefault="00D03D3A" w:rsidP="003D47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Косенкова А.В</w:t>
            </w:r>
          </w:p>
        </w:tc>
        <w:tc>
          <w:tcPr>
            <w:tcW w:w="1347" w:type="pct"/>
          </w:tcPr>
          <w:p w:rsidR="00D03D3A" w:rsidRDefault="00D03D3A" w:rsidP="00D03D3A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Призер </w:t>
            </w:r>
          </w:p>
          <w:p w:rsidR="00D03D3A" w:rsidRDefault="00D03D3A" w:rsidP="00D03D3A">
            <w:pPr>
              <w:jc w:val="center"/>
            </w:pPr>
            <w:r>
              <w:t>МаиловФариз. 8 «Б»</w:t>
            </w:r>
          </w:p>
          <w:p w:rsidR="00D03D3A" w:rsidRDefault="00D03D3A" w:rsidP="003D47A4">
            <w:pPr>
              <w:rPr>
                <w:rFonts w:ascii="PT Astra Serif" w:hAnsi="PT Astra Serif"/>
              </w:rPr>
            </w:pPr>
          </w:p>
        </w:tc>
        <w:tc>
          <w:tcPr>
            <w:tcW w:w="1564" w:type="pct"/>
          </w:tcPr>
          <w:p w:rsidR="00D03D3A" w:rsidRDefault="00D03D3A" w:rsidP="003B3A4C"/>
        </w:tc>
      </w:tr>
      <w:tr w:rsidR="00D03D3A" w:rsidRPr="00DC62CE" w:rsidTr="00E46562">
        <w:tc>
          <w:tcPr>
            <w:tcW w:w="1101" w:type="pct"/>
            <w:shd w:val="clear" w:color="auto" w:fill="auto"/>
          </w:tcPr>
          <w:p w:rsidR="00D03D3A" w:rsidRDefault="00D03D3A" w:rsidP="003D47A4">
            <w:r>
              <w:t>Интернет – олимпиада «Страна естественных наук»</w:t>
            </w:r>
          </w:p>
        </w:tc>
        <w:tc>
          <w:tcPr>
            <w:tcW w:w="988" w:type="pct"/>
          </w:tcPr>
          <w:p w:rsidR="00D03D3A" w:rsidRDefault="00D03D3A" w:rsidP="003D47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Косенкова А.В.</w:t>
            </w:r>
          </w:p>
        </w:tc>
        <w:tc>
          <w:tcPr>
            <w:tcW w:w="1347" w:type="pct"/>
          </w:tcPr>
          <w:p w:rsidR="00D03D3A" w:rsidRDefault="00D03D3A" w:rsidP="00D03D3A">
            <w:pPr>
              <w:jc w:val="center"/>
              <w:rPr>
                <w:b/>
              </w:rPr>
            </w:pPr>
            <w:r>
              <w:rPr>
                <w:b/>
              </w:rPr>
              <w:t>Призёр</w:t>
            </w:r>
          </w:p>
          <w:p w:rsidR="00D03D3A" w:rsidRDefault="00D03D3A" w:rsidP="00D03D3A">
            <w:pPr>
              <w:jc w:val="center"/>
              <w:rPr>
                <w:b/>
              </w:rPr>
            </w:pPr>
            <w:r>
              <w:t>Римша Елизавета 7 «А»</w:t>
            </w:r>
          </w:p>
        </w:tc>
        <w:tc>
          <w:tcPr>
            <w:tcW w:w="1564" w:type="pct"/>
          </w:tcPr>
          <w:p w:rsidR="00D03D3A" w:rsidRDefault="00D03D3A" w:rsidP="003B3A4C"/>
        </w:tc>
      </w:tr>
      <w:tr w:rsidR="00D03D3A" w:rsidRPr="00DC62CE" w:rsidTr="00E46562">
        <w:tc>
          <w:tcPr>
            <w:tcW w:w="1101" w:type="pct"/>
            <w:shd w:val="clear" w:color="auto" w:fill="auto"/>
          </w:tcPr>
          <w:p w:rsidR="00D03D3A" w:rsidRDefault="00D03D3A" w:rsidP="003D47A4">
            <w:r>
              <w:t>Региональный этап ВСОШ по экологии</w:t>
            </w:r>
          </w:p>
        </w:tc>
        <w:tc>
          <w:tcPr>
            <w:tcW w:w="988" w:type="pct"/>
          </w:tcPr>
          <w:p w:rsidR="00D03D3A" w:rsidRDefault="00D03D3A" w:rsidP="003D47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Фисюк О.Л.</w:t>
            </w:r>
          </w:p>
        </w:tc>
        <w:tc>
          <w:tcPr>
            <w:tcW w:w="1347" w:type="pct"/>
          </w:tcPr>
          <w:p w:rsidR="00D03D3A" w:rsidRDefault="00D03D3A" w:rsidP="00D03D3A">
            <w:pPr>
              <w:jc w:val="center"/>
              <w:rPr>
                <w:b/>
              </w:rPr>
            </w:pPr>
            <w:r>
              <w:t xml:space="preserve">Камелина Ольга 9 «А» </w:t>
            </w:r>
            <w:r w:rsidRPr="007C5A01">
              <w:rPr>
                <w:b/>
              </w:rPr>
              <w:t>призёр</w:t>
            </w:r>
            <w:r>
              <w:t xml:space="preserve">.Епифанов Вячеслав 9 «А» </w:t>
            </w:r>
            <w:r>
              <w:rPr>
                <w:b/>
              </w:rPr>
              <w:t>призёр</w:t>
            </w:r>
          </w:p>
        </w:tc>
        <w:tc>
          <w:tcPr>
            <w:tcW w:w="1564" w:type="pct"/>
          </w:tcPr>
          <w:p w:rsidR="00D03D3A" w:rsidRDefault="00D03D3A" w:rsidP="003B3A4C"/>
        </w:tc>
      </w:tr>
    </w:tbl>
    <w:p w:rsidR="00A51A5D" w:rsidRPr="00DC62CE" w:rsidRDefault="00A51A5D" w:rsidP="00A51A5D">
      <w:pPr>
        <w:ind w:left="360"/>
        <w:rPr>
          <w:rFonts w:ascii="PT Astra Serif" w:hAnsi="PT Astra Serif"/>
          <w:b/>
        </w:rPr>
      </w:pPr>
    </w:p>
    <w:p w:rsidR="00855555" w:rsidRDefault="00855555" w:rsidP="00A51A5D">
      <w:pPr>
        <w:rPr>
          <w:rFonts w:ascii="PT Astra Serif" w:hAnsi="PT Astra Serif"/>
        </w:rPr>
      </w:pPr>
    </w:p>
    <w:p w:rsidR="00A51A5D" w:rsidRDefault="00A51A5D" w:rsidP="00A51A5D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9.         </w:t>
      </w:r>
      <w:r w:rsidRPr="00DC62CE">
        <w:rPr>
          <w:rFonts w:ascii="PT Astra Serif" w:hAnsi="PT Astra Serif"/>
        </w:rPr>
        <w:t xml:space="preserve">Затруднения, возникшие при реализации </w:t>
      </w:r>
      <w:r>
        <w:rPr>
          <w:rFonts w:ascii="PT Astra Serif" w:hAnsi="PT Astra Serif"/>
        </w:rPr>
        <w:t>Р</w:t>
      </w:r>
      <w:r w:rsidRPr="00DC62CE">
        <w:rPr>
          <w:rFonts w:ascii="PT Astra Serif" w:hAnsi="PT Astra Serif"/>
        </w:rPr>
        <w:t xml:space="preserve">егионального проекта </w:t>
      </w:r>
    </w:p>
    <w:p w:rsidR="001416FF" w:rsidRDefault="001416FF" w:rsidP="001416FF">
      <w:pPr>
        <w:pStyle w:val="af6"/>
        <w:numPr>
          <w:ilvl w:val="0"/>
          <w:numId w:val="4"/>
        </w:numPr>
        <w:tabs>
          <w:tab w:val="left" w:pos="-426"/>
        </w:tabs>
        <w:suppressAutoHyphens w:val="0"/>
        <w:contextualSpacing/>
        <w:jc w:val="both"/>
        <w:rPr>
          <w:bCs/>
        </w:rPr>
      </w:pPr>
      <w:r>
        <w:rPr>
          <w:bCs/>
        </w:rPr>
        <w:t>поиск источников финансирования для организации и проведения мероприятий  данного  направления;</w:t>
      </w:r>
    </w:p>
    <w:p w:rsidR="001416FF" w:rsidRDefault="001416FF" w:rsidP="001416FF">
      <w:pPr>
        <w:pStyle w:val="af6"/>
        <w:numPr>
          <w:ilvl w:val="0"/>
          <w:numId w:val="4"/>
        </w:numPr>
        <w:tabs>
          <w:tab w:val="left" w:pos="-426"/>
        </w:tabs>
        <w:suppressAutoHyphens w:val="0"/>
        <w:contextualSpacing/>
        <w:jc w:val="both"/>
        <w:rPr>
          <w:bCs/>
        </w:rPr>
      </w:pPr>
      <w:r>
        <w:rPr>
          <w:bCs/>
        </w:rPr>
        <w:t>транспортная удалённость;</w:t>
      </w:r>
    </w:p>
    <w:p w:rsidR="001416FF" w:rsidRPr="0038506F" w:rsidRDefault="001416FF" w:rsidP="001416FF">
      <w:pPr>
        <w:pStyle w:val="af6"/>
        <w:numPr>
          <w:ilvl w:val="0"/>
          <w:numId w:val="4"/>
        </w:numPr>
        <w:tabs>
          <w:tab w:val="left" w:pos="-426"/>
        </w:tabs>
        <w:suppressAutoHyphens w:val="0"/>
        <w:contextualSpacing/>
        <w:jc w:val="both"/>
        <w:rPr>
          <w:bCs/>
        </w:rPr>
      </w:pPr>
      <w:r>
        <w:rPr>
          <w:bCs/>
        </w:rPr>
        <w:t>в связи с пандемией и дистанционным обучением снизилось количество мероприятий по данному направлению.</w:t>
      </w:r>
    </w:p>
    <w:p w:rsidR="001416FF" w:rsidRPr="00F83A89" w:rsidRDefault="001416FF" w:rsidP="001416FF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</w:p>
    <w:p w:rsidR="001416FF" w:rsidRPr="00DC62CE" w:rsidRDefault="001416FF" w:rsidP="00A51A5D">
      <w:pPr>
        <w:rPr>
          <w:rFonts w:ascii="PT Astra Serif" w:hAnsi="PT Astra Serif"/>
        </w:rPr>
      </w:pPr>
    </w:p>
    <w:p w:rsidR="00A51A5D" w:rsidRDefault="004B11F5" w:rsidP="004B11F5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10.        </w:t>
      </w:r>
      <w:r w:rsidR="00A51A5D" w:rsidRPr="00DC62CE">
        <w:rPr>
          <w:rFonts w:ascii="PT Astra Serif" w:hAnsi="PT Astra Serif"/>
        </w:rPr>
        <w:t xml:space="preserve">Достигнутые количественные и качественные результаты </w:t>
      </w:r>
    </w:p>
    <w:p w:rsidR="001416FF" w:rsidRPr="001C0799" w:rsidRDefault="001416FF" w:rsidP="001E2227">
      <w:pPr>
        <w:pStyle w:val="af9"/>
        <w:numPr>
          <w:ilvl w:val="0"/>
          <w:numId w:val="6"/>
        </w:numPr>
        <w:tabs>
          <w:tab w:val="left" w:pos="-426"/>
        </w:tabs>
        <w:ind w:left="426" w:firstLine="0"/>
        <w:jc w:val="both"/>
        <w:rPr>
          <w:bCs/>
        </w:rPr>
      </w:pPr>
      <w:r w:rsidRPr="001C0799">
        <w:rPr>
          <w:bCs/>
        </w:rPr>
        <w:t xml:space="preserve">реализуются </w:t>
      </w:r>
      <w:r>
        <w:rPr>
          <w:bCs/>
        </w:rPr>
        <w:t xml:space="preserve">программы 8 спецкурсов, 5 курсов  внеурочной деятельности по  предметам </w:t>
      </w:r>
      <w:r w:rsidR="008E023F">
        <w:rPr>
          <w:bCs/>
        </w:rPr>
        <w:t>естественнонаучного</w:t>
      </w:r>
      <w:r>
        <w:rPr>
          <w:bCs/>
        </w:rPr>
        <w:t xml:space="preserve"> цикла (медицинский профиль) </w:t>
      </w:r>
      <w:r w:rsidRPr="001C0799">
        <w:rPr>
          <w:bCs/>
        </w:rPr>
        <w:t>;</w:t>
      </w:r>
    </w:p>
    <w:p w:rsidR="001416FF" w:rsidRPr="001C0799" w:rsidRDefault="001416FF" w:rsidP="001E2227">
      <w:pPr>
        <w:pStyle w:val="af9"/>
        <w:numPr>
          <w:ilvl w:val="0"/>
          <w:numId w:val="6"/>
        </w:numPr>
        <w:tabs>
          <w:tab w:val="left" w:pos="-426"/>
        </w:tabs>
        <w:ind w:left="426" w:firstLine="0"/>
        <w:jc w:val="both"/>
        <w:rPr>
          <w:bCs/>
          <w:u w:val="single"/>
        </w:rPr>
      </w:pPr>
      <w:r>
        <w:lastRenderedPageBreak/>
        <w:t>в 2021г. ученики школы стали победителями,</w:t>
      </w:r>
      <w:r w:rsidRPr="001C0799">
        <w:t xml:space="preserve">призерами </w:t>
      </w:r>
      <w:r>
        <w:t xml:space="preserve"> и участниками </w:t>
      </w:r>
      <w:r w:rsidRPr="001C0799">
        <w:t>муници</w:t>
      </w:r>
      <w:r>
        <w:t>пального этапа ВСОШ по биологии и химии  -12</w:t>
      </w:r>
      <w:r w:rsidRPr="001C0799">
        <w:t xml:space="preserve">, </w:t>
      </w:r>
      <w:r w:rsidRPr="001C0799">
        <w:rPr>
          <w:bCs/>
        </w:rPr>
        <w:t>межрегиональной научно – практической конференции «Экологические проблемы нашего Причулымья» -2, региональной научно – практической</w:t>
      </w:r>
      <w:r w:rsidR="008E023F">
        <w:rPr>
          <w:bCs/>
        </w:rPr>
        <w:t xml:space="preserve"> конференции «Мир вокруг нас» -2, </w:t>
      </w:r>
      <w:r w:rsidR="001E2227">
        <w:rPr>
          <w:bCs/>
        </w:rPr>
        <w:t xml:space="preserve">всероссийский конкурс </w:t>
      </w:r>
      <w:r w:rsidR="008E023F">
        <w:rPr>
          <w:bCs/>
        </w:rPr>
        <w:t xml:space="preserve">«Первые шаги в науку» -1,  призёрами </w:t>
      </w:r>
      <w:r w:rsidR="001E2227">
        <w:rPr>
          <w:bCs/>
        </w:rPr>
        <w:t xml:space="preserve"> регионального этапа Вс</w:t>
      </w:r>
      <w:r>
        <w:rPr>
          <w:bCs/>
        </w:rPr>
        <w:t>ОШ</w:t>
      </w:r>
      <w:r w:rsidR="008E023F">
        <w:rPr>
          <w:bCs/>
        </w:rPr>
        <w:t xml:space="preserve"> по экологии</w:t>
      </w:r>
      <w:r w:rsidR="001E2227">
        <w:rPr>
          <w:bCs/>
        </w:rPr>
        <w:t xml:space="preserve"> -2, призерами регионального этапа ВсОШ по биологии – 2.</w:t>
      </w:r>
    </w:p>
    <w:p w:rsidR="001416FF" w:rsidRPr="001C0799" w:rsidRDefault="001416FF" w:rsidP="001E2227">
      <w:pPr>
        <w:pStyle w:val="af9"/>
        <w:numPr>
          <w:ilvl w:val="0"/>
          <w:numId w:val="6"/>
        </w:numPr>
        <w:tabs>
          <w:tab w:val="left" w:pos="-426"/>
        </w:tabs>
        <w:ind w:left="426" w:firstLine="0"/>
        <w:jc w:val="both"/>
        <w:rPr>
          <w:bCs/>
          <w:u w:val="single"/>
        </w:rPr>
      </w:pPr>
      <w:r w:rsidRPr="001C0799">
        <w:rPr>
          <w:bCs/>
        </w:rPr>
        <w:t>увеличилось количество участников различных региональных и мун</w:t>
      </w:r>
      <w:r>
        <w:rPr>
          <w:bCs/>
        </w:rPr>
        <w:t>иципальных конкурсов по химии и биологии</w:t>
      </w:r>
      <w:r w:rsidRPr="001C0799">
        <w:rPr>
          <w:bCs/>
        </w:rPr>
        <w:t>;</w:t>
      </w:r>
    </w:p>
    <w:p w:rsidR="001416FF" w:rsidRPr="00252BC7" w:rsidRDefault="001416FF" w:rsidP="001E2227">
      <w:pPr>
        <w:pStyle w:val="af9"/>
        <w:numPr>
          <w:ilvl w:val="0"/>
          <w:numId w:val="6"/>
        </w:numPr>
        <w:tabs>
          <w:tab w:val="left" w:pos="-426"/>
        </w:tabs>
        <w:ind w:left="426" w:firstLine="0"/>
        <w:jc w:val="both"/>
        <w:rPr>
          <w:bCs/>
          <w:u w:val="single"/>
        </w:rPr>
      </w:pPr>
      <w:r w:rsidRPr="00252BC7">
        <w:rPr>
          <w:bCs/>
        </w:rPr>
        <w:t xml:space="preserve">транслируется опыт работы по </w:t>
      </w:r>
      <w:r>
        <w:rPr>
          <w:bCs/>
        </w:rPr>
        <w:t>естественнонаучному образованию: 3-  выступления, 1- обмен опытом</w:t>
      </w:r>
    </w:p>
    <w:p w:rsidR="001416FF" w:rsidRPr="00437F47" w:rsidRDefault="001416FF" w:rsidP="001E2227">
      <w:pPr>
        <w:pStyle w:val="af9"/>
        <w:numPr>
          <w:ilvl w:val="0"/>
          <w:numId w:val="6"/>
        </w:numPr>
        <w:tabs>
          <w:tab w:val="left" w:pos="-426"/>
        </w:tabs>
        <w:ind w:left="426" w:firstLine="0"/>
        <w:jc w:val="both"/>
        <w:rPr>
          <w:bCs/>
          <w:u w:val="single"/>
        </w:rPr>
      </w:pPr>
      <w:r w:rsidRPr="00252BC7">
        <w:rPr>
          <w:bCs/>
        </w:rPr>
        <w:t>привлечены к сотрудничеству партнеры: СибГМУ и А</w:t>
      </w:r>
      <w:r>
        <w:rPr>
          <w:bCs/>
        </w:rPr>
        <w:t>Ц</w:t>
      </w:r>
      <w:r w:rsidRPr="00252BC7">
        <w:rPr>
          <w:bCs/>
        </w:rPr>
        <w:t>РБ.</w:t>
      </w:r>
    </w:p>
    <w:p w:rsidR="001416FF" w:rsidRPr="00832DF9" w:rsidRDefault="001416FF" w:rsidP="001E2227">
      <w:pPr>
        <w:pStyle w:val="af9"/>
        <w:numPr>
          <w:ilvl w:val="0"/>
          <w:numId w:val="6"/>
        </w:numPr>
        <w:tabs>
          <w:tab w:val="left" w:pos="-426"/>
        </w:tabs>
        <w:ind w:left="426" w:firstLine="0"/>
        <w:jc w:val="both"/>
        <w:rPr>
          <w:rFonts w:ascii="PT Astra Serif" w:hAnsi="PT Astra Serif"/>
          <w:b/>
        </w:rPr>
      </w:pPr>
      <w:r>
        <w:rPr>
          <w:bCs/>
        </w:rPr>
        <w:t xml:space="preserve"> Педаг</w:t>
      </w:r>
      <w:r w:rsidR="00E46562">
        <w:rPr>
          <w:bCs/>
        </w:rPr>
        <w:t xml:space="preserve">оги ОО прошли КПК на платформе </w:t>
      </w:r>
      <w:r w:rsidR="00D03D3A">
        <w:rPr>
          <w:bCs/>
        </w:rPr>
        <w:t>« Цифровая экосистема ДПО»</w:t>
      </w:r>
    </w:p>
    <w:p w:rsidR="00A51A5D" w:rsidRDefault="00BB15F0" w:rsidP="00E46562">
      <w:pPr>
        <w:jc w:val="both"/>
      </w:pPr>
      <w:r>
        <w:rPr>
          <w:rFonts w:ascii="PT Astra Serif" w:hAnsi="PT Astra Serif"/>
        </w:rPr>
        <w:t xml:space="preserve">11.      </w:t>
      </w:r>
      <w:r w:rsidR="00A51A5D" w:rsidRPr="00832DF9">
        <w:rPr>
          <w:rFonts w:ascii="PT Astra Serif" w:hAnsi="PT Astra Serif"/>
        </w:rPr>
        <w:t>Предложения от базовой образовательной организации по механизм</w:t>
      </w:r>
      <w:r w:rsidR="00A51A5D">
        <w:rPr>
          <w:rFonts w:ascii="PT Astra Serif" w:hAnsi="PT Astra Serif"/>
        </w:rPr>
        <w:t>у</w:t>
      </w:r>
      <w:r w:rsidR="00A51A5D" w:rsidRPr="00832DF9">
        <w:rPr>
          <w:rFonts w:ascii="PT Astra Serif" w:hAnsi="PT Astra Serif"/>
        </w:rPr>
        <w:t xml:space="preserve"> взаимодействия базовых образовательных организаций </w:t>
      </w:r>
      <w:r w:rsidR="00A51A5D">
        <w:rPr>
          <w:rFonts w:ascii="PT Astra Serif" w:hAnsi="PT Astra Serif"/>
        </w:rPr>
        <w:t>Регионального п</w:t>
      </w:r>
      <w:r w:rsidR="00A51A5D" w:rsidRPr="00832DF9">
        <w:rPr>
          <w:rFonts w:ascii="PT Astra Serif" w:hAnsi="PT Astra Serif"/>
        </w:rPr>
        <w:t>роекта с университетами Томской области</w:t>
      </w:r>
      <w:r w:rsidR="00E46562">
        <w:rPr>
          <w:rFonts w:ascii="PT Astra Serif" w:hAnsi="PT Astra Serif"/>
        </w:rPr>
        <w:t xml:space="preserve">: </w:t>
      </w:r>
      <w:r>
        <w:rPr>
          <w:rFonts w:ascii="PT Astra Serif" w:hAnsi="PT Astra Serif"/>
        </w:rPr>
        <w:t xml:space="preserve">МАОУ СОШ №4 активно взаимодействует с социумом. </w:t>
      </w:r>
      <w:r w:rsidR="00E46562">
        <w:rPr>
          <w:bCs/>
        </w:rPr>
        <w:t>Заключены договоры с</w:t>
      </w:r>
      <w:r w:rsidR="00E46562" w:rsidRPr="00E338BE">
        <w:rPr>
          <w:bCs/>
        </w:rPr>
        <w:t>АЦРБ, СибГМУ</w:t>
      </w:r>
      <w:r w:rsidR="00E46562">
        <w:rPr>
          <w:bCs/>
        </w:rPr>
        <w:t xml:space="preserve">. </w:t>
      </w:r>
      <w:r w:rsidR="00E46562" w:rsidRPr="00BE123D">
        <w:t xml:space="preserve">Сформированы рабочие связи в рамках сетевого содружества, объединяющего </w:t>
      </w:r>
      <w:r w:rsidR="00E46562">
        <w:t>школьников, педагогов, ученых, медицинских специалистов.</w:t>
      </w:r>
      <w:r>
        <w:t xml:space="preserve"> Для расширения взаимодействия и активизации профессионального определения есть необходимость сотрудничества с Томским базовым медицинским колледжем.</w:t>
      </w:r>
    </w:p>
    <w:p w:rsidR="00BB15F0" w:rsidRDefault="00BB15F0" w:rsidP="00E46562">
      <w:pPr>
        <w:jc w:val="both"/>
      </w:pPr>
    </w:p>
    <w:p w:rsidR="00BB15F0" w:rsidRDefault="00BB15F0" w:rsidP="00E46562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436245</wp:posOffset>
            </wp:positionH>
            <wp:positionV relativeFrom="paragraph">
              <wp:posOffset>102870</wp:posOffset>
            </wp:positionV>
            <wp:extent cx="5292090" cy="4238625"/>
            <wp:effectExtent l="1905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21436" t="21680" r="12646" b="8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5F0" w:rsidRDefault="00BB15F0" w:rsidP="00E46562">
      <w:pPr>
        <w:jc w:val="both"/>
      </w:pPr>
    </w:p>
    <w:p w:rsidR="00BB15F0" w:rsidRDefault="00BB15F0" w:rsidP="00E46562">
      <w:pPr>
        <w:jc w:val="both"/>
      </w:pPr>
    </w:p>
    <w:p w:rsidR="00BB15F0" w:rsidRDefault="00BB15F0" w:rsidP="00E46562">
      <w:pPr>
        <w:jc w:val="both"/>
      </w:pPr>
    </w:p>
    <w:p w:rsidR="00BB15F0" w:rsidRDefault="00BB15F0" w:rsidP="00E46562">
      <w:pPr>
        <w:jc w:val="both"/>
      </w:pPr>
    </w:p>
    <w:p w:rsidR="00BB15F0" w:rsidRDefault="00BB15F0" w:rsidP="00E46562">
      <w:pPr>
        <w:jc w:val="both"/>
      </w:pPr>
    </w:p>
    <w:p w:rsidR="00BB15F0" w:rsidRDefault="00BB15F0" w:rsidP="00E46562">
      <w:pPr>
        <w:jc w:val="both"/>
      </w:pPr>
    </w:p>
    <w:p w:rsidR="00BB15F0" w:rsidRDefault="00BB15F0" w:rsidP="00E46562">
      <w:pPr>
        <w:jc w:val="both"/>
      </w:pPr>
    </w:p>
    <w:p w:rsidR="00BB15F0" w:rsidRDefault="00BB15F0" w:rsidP="00E46562">
      <w:pPr>
        <w:jc w:val="both"/>
      </w:pPr>
    </w:p>
    <w:p w:rsidR="00BB15F0" w:rsidRDefault="00BB15F0" w:rsidP="00E46562">
      <w:pPr>
        <w:jc w:val="both"/>
      </w:pPr>
    </w:p>
    <w:p w:rsidR="00BB15F0" w:rsidRDefault="00BB15F0" w:rsidP="00E46562">
      <w:pPr>
        <w:jc w:val="both"/>
      </w:pPr>
    </w:p>
    <w:p w:rsidR="00BB15F0" w:rsidRDefault="00BB15F0" w:rsidP="00E46562">
      <w:pPr>
        <w:jc w:val="both"/>
      </w:pPr>
    </w:p>
    <w:p w:rsidR="00BB15F0" w:rsidRDefault="00BB15F0" w:rsidP="00E46562">
      <w:pPr>
        <w:jc w:val="both"/>
      </w:pPr>
    </w:p>
    <w:p w:rsidR="00BB15F0" w:rsidRDefault="00BB15F0" w:rsidP="00E46562">
      <w:pPr>
        <w:jc w:val="both"/>
      </w:pPr>
    </w:p>
    <w:p w:rsidR="00BB15F0" w:rsidRDefault="00BB15F0" w:rsidP="00E46562">
      <w:pPr>
        <w:jc w:val="both"/>
      </w:pPr>
    </w:p>
    <w:p w:rsidR="00BB15F0" w:rsidRDefault="00BB15F0" w:rsidP="00E46562">
      <w:pPr>
        <w:jc w:val="both"/>
      </w:pPr>
    </w:p>
    <w:p w:rsidR="00BB15F0" w:rsidRDefault="00BB15F0" w:rsidP="00E46562">
      <w:pPr>
        <w:jc w:val="both"/>
      </w:pPr>
    </w:p>
    <w:p w:rsidR="00BB15F0" w:rsidRDefault="00BB15F0" w:rsidP="00E46562">
      <w:pPr>
        <w:jc w:val="both"/>
      </w:pPr>
    </w:p>
    <w:p w:rsidR="00BB15F0" w:rsidRPr="00832DF9" w:rsidRDefault="00BB15F0" w:rsidP="00E46562">
      <w:pPr>
        <w:jc w:val="both"/>
        <w:rPr>
          <w:rFonts w:ascii="PT Astra Serif" w:hAnsi="PT Astra Serif"/>
          <w:b/>
        </w:rPr>
      </w:pPr>
    </w:p>
    <w:p w:rsidR="00BB15F0" w:rsidRDefault="00BB15F0" w:rsidP="004B11F5">
      <w:pPr>
        <w:jc w:val="both"/>
        <w:rPr>
          <w:rFonts w:ascii="PT Astra Serif" w:hAnsi="PT Astra Serif"/>
        </w:rPr>
      </w:pPr>
    </w:p>
    <w:p w:rsidR="00BB15F0" w:rsidRDefault="00BB15F0" w:rsidP="004B11F5">
      <w:pPr>
        <w:jc w:val="both"/>
        <w:rPr>
          <w:rFonts w:ascii="PT Astra Serif" w:hAnsi="PT Astra Serif"/>
        </w:rPr>
      </w:pPr>
    </w:p>
    <w:p w:rsidR="00BB15F0" w:rsidRDefault="00BB15F0" w:rsidP="004B11F5">
      <w:pPr>
        <w:jc w:val="both"/>
        <w:rPr>
          <w:rFonts w:ascii="PT Astra Serif" w:hAnsi="PT Astra Serif"/>
        </w:rPr>
      </w:pPr>
    </w:p>
    <w:p w:rsidR="00BB15F0" w:rsidRDefault="00BB15F0" w:rsidP="004B11F5">
      <w:pPr>
        <w:jc w:val="both"/>
        <w:rPr>
          <w:rFonts w:ascii="PT Astra Serif" w:hAnsi="PT Astra Serif"/>
        </w:rPr>
      </w:pPr>
    </w:p>
    <w:p w:rsidR="0074558E" w:rsidRDefault="0074558E" w:rsidP="004B11F5">
      <w:pPr>
        <w:jc w:val="both"/>
        <w:rPr>
          <w:rFonts w:ascii="PT Astra Serif" w:hAnsi="PT Astra Serif"/>
        </w:rPr>
      </w:pPr>
    </w:p>
    <w:p w:rsidR="00D13AAF" w:rsidRDefault="00D13AAF" w:rsidP="00D13AA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12.</w:t>
      </w:r>
      <w:r w:rsidR="00A51A5D" w:rsidRPr="00832DF9">
        <w:rPr>
          <w:rFonts w:ascii="PT Astra Serif" w:hAnsi="PT Astra Serif"/>
        </w:rPr>
        <w:t>Предложения от базовой образовательной организации по организационно-управленческой модели школьно-университетского партнерства и сетевого взаимодействия образовательных организаций по развитию естественнон</w:t>
      </w:r>
      <w:r w:rsidR="001E2227">
        <w:rPr>
          <w:rFonts w:ascii="PT Astra Serif" w:hAnsi="PT Astra Serif"/>
        </w:rPr>
        <w:t>аучного образования школьников</w:t>
      </w:r>
      <w:r>
        <w:rPr>
          <w:rFonts w:ascii="PT Astra Serif" w:hAnsi="PT Astra Serif"/>
        </w:rPr>
        <w:t>:</w:t>
      </w:r>
    </w:p>
    <w:p w:rsidR="00D13AAF" w:rsidRDefault="00D13AAF" w:rsidP="00D13AAF">
      <w:pPr>
        <w:ind w:firstLine="708"/>
        <w:jc w:val="both"/>
      </w:pPr>
      <w:r>
        <w:t>С  февраля 2016 годазаключено соглашение о сотрудничестве между Си</w:t>
      </w:r>
      <w:r w:rsidRPr="00666E83">
        <w:t>бГМУ и администрацией Асинов</w:t>
      </w:r>
      <w:r>
        <w:t xml:space="preserve">ского района с целью реализации </w:t>
      </w:r>
      <w:r w:rsidRPr="00666E83">
        <w:t>ранн</w:t>
      </w:r>
      <w:r>
        <w:t xml:space="preserve">его профессионального обучения, популяризации профессии медицинского работника среди молодежи. </w:t>
      </w:r>
    </w:p>
    <w:p w:rsidR="00D13AAF" w:rsidRPr="002902EF" w:rsidRDefault="00D13AAF" w:rsidP="00D13AAF">
      <w:pPr>
        <w:ind w:firstLine="708"/>
        <w:jc w:val="both"/>
      </w:pPr>
      <w:r w:rsidRPr="002902EF">
        <w:t>Базовой школой стала наша школа №4. По каким направлениям ведётся работа?</w:t>
      </w:r>
    </w:p>
    <w:p w:rsidR="008E023F" w:rsidRDefault="00D13AAF" w:rsidP="00D13AAF">
      <w:pPr>
        <w:ind w:firstLine="708"/>
        <w:jc w:val="both"/>
      </w:pPr>
      <w:r w:rsidRPr="008A1099">
        <w:t xml:space="preserve">С октября по май на базе нашей школы </w:t>
      </w:r>
      <w:r>
        <w:t xml:space="preserve">по субботам </w:t>
      </w:r>
      <w:r w:rsidR="008E023F">
        <w:t xml:space="preserve">ведутся  дистанционные занятия  с  преподавателями </w:t>
      </w:r>
      <w:r w:rsidRPr="008A1099">
        <w:t>СибГМУ</w:t>
      </w:r>
      <w:r w:rsidR="008E023F">
        <w:t xml:space="preserve">,  они </w:t>
      </w:r>
      <w:r w:rsidRPr="008A1099">
        <w:t xml:space="preserve">читают лекции для обучающихся 10 и 11 классов </w:t>
      </w:r>
    </w:p>
    <w:p w:rsidR="008E023F" w:rsidRDefault="008E023F" w:rsidP="00D13AAF">
      <w:pPr>
        <w:ind w:firstLine="708"/>
        <w:jc w:val="both"/>
      </w:pPr>
      <w:r>
        <w:rPr>
          <w:color w:val="000000"/>
        </w:rPr>
        <w:lastRenderedPageBreak/>
        <w:t xml:space="preserve">В марте  дети, которые посещают дистанционные занятия </w:t>
      </w:r>
      <w:r w:rsidR="00D13AAF" w:rsidRPr="0092004F">
        <w:rPr>
          <w:color w:val="000000"/>
        </w:rPr>
        <w:t xml:space="preserve">, выезжают в СибГМУ, где для них проводится </w:t>
      </w:r>
      <w:r w:rsidR="00D13AAF">
        <w:rPr>
          <w:color w:val="000000"/>
        </w:rPr>
        <w:t xml:space="preserve">экскурсионная </w:t>
      </w:r>
      <w:r w:rsidR="00D13AAF" w:rsidRPr="0092004F">
        <w:rPr>
          <w:color w:val="000000"/>
        </w:rPr>
        <w:t>п</w:t>
      </w:r>
      <w:r w:rsidR="00D13AAF" w:rsidRPr="0092004F">
        <w:rPr>
          <w:bCs/>
          <w:color w:val="000000"/>
        </w:rPr>
        <w:t>рог</w:t>
      </w:r>
      <w:r w:rsidR="00F04CD5">
        <w:rPr>
          <w:bCs/>
          <w:color w:val="000000"/>
        </w:rPr>
        <w:t xml:space="preserve">рамма «Неделя открытых дверей </w:t>
      </w:r>
      <w:r w:rsidR="00D13AAF" w:rsidRPr="0092004F">
        <w:rPr>
          <w:bCs/>
          <w:color w:val="000000"/>
        </w:rPr>
        <w:t xml:space="preserve"> в СибГМУ»</w:t>
      </w:r>
      <w:r w:rsidR="00D13AAF" w:rsidRPr="0092004F">
        <w:rPr>
          <w:rFonts w:eastAsia="Tahoma"/>
          <w:bCs/>
          <w:color w:val="000000"/>
          <w:kern w:val="24"/>
        </w:rPr>
        <w:t xml:space="preserve">.  </w:t>
      </w:r>
      <w:r w:rsidR="00D13AAF">
        <w:t xml:space="preserve">В этом году </w:t>
      </w:r>
      <w:r>
        <w:t>наряду с экскурсиями  дети</w:t>
      </w:r>
      <w:r w:rsidR="001E2227">
        <w:t xml:space="preserve">, практически </w:t>
      </w:r>
      <w:bookmarkStart w:id="0" w:name="_GoBack"/>
      <w:bookmarkEnd w:id="0"/>
      <w:r>
        <w:t xml:space="preserve">самостоятельно,  учились накладывать швы .  </w:t>
      </w:r>
    </w:p>
    <w:p w:rsidR="00D13AAF" w:rsidRPr="00144D0A" w:rsidRDefault="00D13AAF" w:rsidP="00D13AAF">
      <w:pPr>
        <w:ind w:firstLine="708"/>
        <w:jc w:val="both"/>
      </w:pPr>
      <w:r>
        <w:t>С декаб</w:t>
      </w:r>
      <w:r w:rsidRPr="001B5413">
        <w:t xml:space="preserve">ря 2016 года заключено соглашения о сотрудничестве уже непосредственно </w:t>
      </w:r>
      <w:r>
        <w:t>между «Асиновской районной больницей</w:t>
      </w:r>
      <w:r w:rsidRPr="00144D0A">
        <w:t>» и нашей школой.</w:t>
      </w:r>
      <w:r>
        <w:t xml:space="preserve"> В чем заключается данное сотрудничество?</w:t>
      </w:r>
    </w:p>
    <w:p w:rsidR="00D13AAF" w:rsidRDefault="00D13AAF" w:rsidP="00D13AAF">
      <w:pPr>
        <w:ind w:firstLine="708"/>
        <w:jc w:val="both"/>
      </w:pPr>
      <w:r>
        <w:t>Прежде всего, это о</w:t>
      </w:r>
      <w:r w:rsidRPr="00144D0A">
        <w:t>рганизация посещения обучающимися 9-10 классов отделений «Асиновской РБ».</w:t>
      </w:r>
      <w:r w:rsidR="00C83094">
        <w:t xml:space="preserve"> Но, в условиях  пандемии, в 2021 году,   сотрудникам Асиновской РБ, была дана возможность проводить занятия на базе  школы. </w:t>
      </w:r>
    </w:p>
    <w:p w:rsidR="00D13AAF" w:rsidRDefault="00C83094" w:rsidP="00D13AAF">
      <w:pPr>
        <w:ind w:firstLine="708"/>
        <w:jc w:val="both"/>
      </w:pPr>
      <w:r>
        <w:t>В этом году таких детей было 15</w:t>
      </w:r>
      <w:r w:rsidR="00D13AAF" w:rsidRPr="00144D0A">
        <w:t xml:space="preserve">. </w:t>
      </w:r>
      <w:r w:rsidR="00D13AAF">
        <w:t xml:space="preserve">Сначала состоялось введение в профессию. Школьникам презентовали видеоролик, рассказывающий о здравоохранении Асиновского района, структурных подразделениях больницы, её техническом оснащении и людях, которые в ней работают. </w:t>
      </w:r>
    </w:p>
    <w:p w:rsidR="00D13AAF" w:rsidRDefault="00D13AAF" w:rsidP="00D13AAF">
      <w:pPr>
        <w:ind w:firstLine="708"/>
        <w:jc w:val="both"/>
      </w:pPr>
      <w:r>
        <w:t>В качестве контроля, детям были выданы зачётные листы, где фиксировались все их посещения. Из числа педагогов был назначен куратор, который организовывал посещения детей, а в больнице ответственной за данную работу была назначена старшая медицинская сестра поликлиники. Хочется отметить, что сотрудники больницы отнеслись к данной работе ответственно, всё было организованно очень ч</w:t>
      </w:r>
      <w:r w:rsidR="00C83094">
        <w:t xml:space="preserve">ётко, детям понравилось и все 15 </w:t>
      </w:r>
      <w:r>
        <w:t xml:space="preserve"> не пропустили ни одного занятия.</w:t>
      </w:r>
    </w:p>
    <w:p w:rsidR="00D13AAF" w:rsidRDefault="00D13AAF" w:rsidP="00D13AAF">
      <w:pPr>
        <w:autoSpaceDE w:val="0"/>
        <w:autoSpaceDN w:val="0"/>
        <w:adjustRightInd w:val="0"/>
        <w:ind w:firstLine="708"/>
        <w:jc w:val="both"/>
      </w:pPr>
      <w:r>
        <w:t>Н</w:t>
      </w:r>
      <w:r w:rsidRPr="00A979CE">
        <w:t>ачиная с</w:t>
      </w:r>
      <w:r>
        <w:t>о 2по 9 класспрофориентацияорганизо</w:t>
      </w:r>
      <w:r w:rsidRPr="00A979CE">
        <w:t>ва</w:t>
      </w:r>
      <w:r>
        <w:t xml:space="preserve">на </w:t>
      </w:r>
      <w:r w:rsidRPr="00A979CE">
        <w:t xml:space="preserve">через курсы в рамках </w:t>
      </w:r>
      <w:r w:rsidRPr="00A979CE">
        <w:rPr>
          <w:b/>
        </w:rPr>
        <w:t>внеурочной деятельности</w:t>
      </w:r>
      <w:r>
        <w:rPr>
          <w:b/>
        </w:rPr>
        <w:t xml:space="preserve"> или</w:t>
      </w:r>
      <w:r>
        <w:t>кружков</w:t>
      </w:r>
      <w:r w:rsidRPr="00A979CE">
        <w:t xml:space="preserve">в рамках </w:t>
      </w:r>
      <w:r>
        <w:t>внеклассной работы.</w:t>
      </w:r>
    </w:p>
    <w:p w:rsidR="00D13AAF" w:rsidRPr="00A979CE" w:rsidRDefault="00D13AAF" w:rsidP="00D13AAF">
      <w:pPr>
        <w:autoSpaceDE w:val="0"/>
        <w:autoSpaceDN w:val="0"/>
        <w:adjustRightInd w:val="0"/>
        <w:ind w:firstLine="708"/>
      </w:pPr>
      <w:r w:rsidRPr="00A979CE">
        <w:t xml:space="preserve">В 10 классе в рамках физико-химического профиля </w:t>
      </w:r>
      <w:r>
        <w:t xml:space="preserve">наряду с </w:t>
      </w:r>
      <w:r w:rsidRPr="00A979CE">
        <w:t>физико-</w:t>
      </w:r>
      <w:r>
        <w:t xml:space="preserve"> математической профильной группой созданабиолого-химическая группа, в учебный план которой введены </w:t>
      </w:r>
      <w:r w:rsidRPr="00A979CE">
        <w:t xml:space="preserve"> спецкурсы</w:t>
      </w:r>
      <w:r>
        <w:t xml:space="preserve"> медицинской направленности.</w:t>
      </w:r>
    </w:p>
    <w:p w:rsidR="00D13AAF" w:rsidRDefault="001E2227" w:rsidP="00D13AAF">
      <w:pPr>
        <w:shd w:val="clear" w:color="auto" w:fill="FFFFFF"/>
        <w:ind w:firstLine="709"/>
        <w:jc w:val="both"/>
      </w:pPr>
      <w:r>
        <w:t xml:space="preserve">Планируется усилить сетевое взаимодействие </w:t>
      </w:r>
      <w:r w:rsidR="00D13AAF">
        <w:t xml:space="preserve">в старшей школе </w:t>
      </w:r>
      <w:r>
        <w:t xml:space="preserve">в рамках межшкольной </w:t>
      </w:r>
      <w:r w:rsidR="00D13AAF">
        <w:t>биолого-</w:t>
      </w:r>
      <w:r>
        <w:t xml:space="preserve">химической профильной группы, для обучающихся, </w:t>
      </w:r>
      <w:r w:rsidR="00D13AAF">
        <w:t>которые бы хотели</w:t>
      </w:r>
      <w:r>
        <w:t xml:space="preserve">связать свою жизнь с медициной: </w:t>
      </w:r>
      <w:r w:rsidR="00D13AAF">
        <w:t xml:space="preserve">посещение детьми занятий по субботамс преподавателями </w:t>
      </w:r>
      <w:r>
        <w:t>СибГМУ,  организация  экскурсий в СибГМУ, участие в олимпиадах и конкурсах.</w:t>
      </w:r>
    </w:p>
    <w:p w:rsidR="00A51A5D" w:rsidRPr="00A51A5D" w:rsidRDefault="00A51A5D" w:rsidP="00D13AAF">
      <w:pPr>
        <w:jc w:val="both"/>
        <w:rPr>
          <w:b/>
          <w:color w:val="000000"/>
          <w:sz w:val="26"/>
          <w:szCs w:val="26"/>
          <w:shd w:val="clear" w:color="auto" w:fill="FFFFFF"/>
        </w:rPr>
      </w:pPr>
    </w:p>
    <w:p w:rsidR="00F83A89" w:rsidRPr="00F83A89" w:rsidRDefault="00F83A89" w:rsidP="005D6E6B">
      <w:pPr>
        <w:jc w:val="both"/>
        <w:rPr>
          <w:b/>
          <w:color w:val="000000"/>
          <w:sz w:val="26"/>
          <w:szCs w:val="26"/>
          <w:shd w:val="clear" w:color="auto" w:fill="FFFFFF"/>
        </w:rPr>
      </w:pPr>
    </w:p>
    <w:p w:rsidR="00F83A89" w:rsidRDefault="00F83A89" w:rsidP="00AE38E8">
      <w:pPr>
        <w:ind w:firstLine="567"/>
        <w:jc w:val="both"/>
        <w:rPr>
          <w:rStyle w:val="apple-converted-space"/>
          <w:color w:val="000000"/>
          <w:sz w:val="26"/>
          <w:szCs w:val="26"/>
          <w:shd w:val="clear" w:color="auto" w:fill="FFFFFF"/>
        </w:rPr>
      </w:pPr>
    </w:p>
    <w:sectPr w:rsidR="00F83A89" w:rsidSect="00DB7E2E">
      <w:footerReference w:type="even" r:id="rId39"/>
      <w:footerReference w:type="default" r:id="rId40"/>
      <w:pgSz w:w="11906" w:h="16838"/>
      <w:pgMar w:top="851" w:right="851" w:bottom="709" w:left="1418" w:header="709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F75" w:rsidRDefault="00B73F75">
      <w:r>
        <w:separator/>
      </w:r>
    </w:p>
  </w:endnote>
  <w:endnote w:type="continuationSeparator" w:id="1">
    <w:p w:rsidR="00B73F75" w:rsidRDefault="00B73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7A4" w:rsidRDefault="00456416" w:rsidP="000227CD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3D47A4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D47A4" w:rsidRDefault="003D47A4" w:rsidP="002973CD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7A4" w:rsidRDefault="003D47A4" w:rsidP="002973CD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F75" w:rsidRDefault="00B73F75">
      <w:r>
        <w:separator/>
      </w:r>
    </w:p>
  </w:footnote>
  <w:footnote w:type="continuationSeparator" w:id="1">
    <w:p w:rsidR="00B73F75" w:rsidRDefault="00B73F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853"/>
    <w:multiLevelType w:val="multilevel"/>
    <w:tmpl w:val="1A34B3C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D64EF8"/>
    <w:multiLevelType w:val="hybridMultilevel"/>
    <w:tmpl w:val="452AC7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BB596D"/>
    <w:multiLevelType w:val="hybridMultilevel"/>
    <w:tmpl w:val="F64077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50646C"/>
    <w:multiLevelType w:val="hybridMultilevel"/>
    <w:tmpl w:val="69E266DA"/>
    <w:lvl w:ilvl="0" w:tplc="0856447A">
      <w:start w:val="1"/>
      <w:numFmt w:val="bullet"/>
      <w:pStyle w:val="a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3DA14D6"/>
    <w:multiLevelType w:val="hybridMultilevel"/>
    <w:tmpl w:val="3394F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935D9B"/>
    <w:multiLevelType w:val="hybridMultilevel"/>
    <w:tmpl w:val="0898F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39CD"/>
    <w:multiLevelType w:val="hybridMultilevel"/>
    <w:tmpl w:val="F95AA30E"/>
    <w:lvl w:ilvl="0" w:tplc="E6608D5E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A537A8"/>
    <w:multiLevelType w:val="hybridMultilevel"/>
    <w:tmpl w:val="5ADCFF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attachedTemplate r:id="rId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3454"/>
    <w:rsid w:val="00005C6F"/>
    <w:rsid w:val="000117BD"/>
    <w:rsid w:val="00011D1C"/>
    <w:rsid w:val="000141B2"/>
    <w:rsid w:val="0001657D"/>
    <w:rsid w:val="000227CD"/>
    <w:rsid w:val="0002682A"/>
    <w:rsid w:val="00032E1A"/>
    <w:rsid w:val="00033878"/>
    <w:rsid w:val="0004083B"/>
    <w:rsid w:val="00042250"/>
    <w:rsid w:val="00044E97"/>
    <w:rsid w:val="00061253"/>
    <w:rsid w:val="000631F1"/>
    <w:rsid w:val="00067336"/>
    <w:rsid w:val="00076741"/>
    <w:rsid w:val="000778CE"/>
    <w:rsid w:val="00097724"/>
    <w:rsid w:val="000A067C"/>
    <w:rsid w:val="000A29AD"/>
    <w:rsid w:val="000A3658"/>
    <w:rsid w:val="000C5BD4"/>
    <w:rsid w:val="000C6D4F"/>
    <w:rsid w:val="000E228F"/>
    <w:rsid w:val="000E2FD2"/>
    <w:rsid w:val="000E70C0"/>
    <w:rsid w:val="000E7A72"/>
    <w:rsid w:val="00101AED"/>
    <w:rsid w:val="00102405"/>
    <w:rsid w:val="00120212"/>
    <w:rsid w:val="001416FF"/>
    <w:rsid w:val="00142F90"/>
    <w:rsid w:val="00143F0B"/>
    <w:rsid w:val="00145C6D"/>
    <w:rsid w:val="00150478"/>
    <w:rsid w:val="0016022B"/>
    <w:rsid w:val="0016195B"/>
    <w:rsid w:val="0016253A"/>
    <w:rsid w:val="00166ED9"/>
    <w:rsid w:val="00170BFC"/>
    <w:rsid w:val="00170FBA"/>
    <w:rsid w:val="00172FB9"/>
    <w:rsid w:val="001757BF"/>
    <w:rsid w:val="00181FB6"/>
    <w:rsid w:val="001915C8"/>
    <w:rsid w:val="00191F99"/>
    <w:rsid w:val="001A4229"/>
    <w:rsid w:val="001C0B13"/>
    <w:rsid w:val="001C6313"/>
    <w:rsid w:val="001D3B8D"/>
    <w:rsid w:val="001E2227"/>
    <w:rsid w:val="001E289B"/>
    <w:rsid w:val="001E5911"/>
    <w:rsid w:val="001E62A9"/>
    <w:rsid w:val="001F0A2A"/>
    <w:rsid w:val="001F15DE"/>
    <w:rsid w:val="001F275F"/>
    <w:rsid w:val="001F45EF"/>
    <w:rsid w:val="001F4D02"/>
    <w:rsid w:val="001F6162"/>
    <w:rsid w:val="00204BFD"/>
    <w:rsid w:val="00205188"/>
    <w:rsid w:val="002164A5"/>
    <w:rsid w:val="00216E10"/>
    <w:rsid w:val="002179C1"/>
    <w:rsid w:val="00223454"/>
    <w:rsid w:val="00223877"/>
    <w:rsid w:val="00224868"/>
    <w:rsid w:val="00227451"/>
    <w:rsid w:val="00227BD8"/>
    <w:rsid w:val="00231014"/>
    <w:rsid w:val="00233E69"/>
    <w:rsid w:val="00241187"/>
    <w:rsid w:val="00245682"/>
    <w:rsid w:val="00247925"/>
    <w:rsid w:val="00252BC7"/>
    <w:rsid w:val="00255FFB"/>
    <w:rsid w:val="002719EA"/>
    <w:rsid w:val="00271A4A"/>
    <w:rsid w:val="00271A9A"/>
    <w:rsid w:val="00271B1A"/>
    <w:rsid w:val="00277820"/>
    <w:rsid w:val="002810F2"/>
    <w:rsid w:val="002912AD"/>
    <w:rsid w:val="002973CD"/>
    <w:rsid w:val="002A0CF1"/>
    <w:rsid w:val="002A54AC"/>
    <w:rsid w:val="002C13F4"/>
    <w:rsid w:val="002C3235"/>
    <w:rsid w:val="002D3AFB"/>
    <w:rsid w:val="002D6371"/>
    <w:rsid w:val="002E32F9"/>
    <w:rsid w:val="002F0539"/>
    <w:rsid w:val="002F1EB5"/>
    <w:rsid w:val="00305ABD"/>
    <w:rsid w:val="00311704"/>
    <w:rsid w:val="00315D7C"/>
    <w:rsid w:val="00315F39"/>
    <w:rsid w:val="003165E6"/>
    <w:rsid w:val="00317532"/>
    <w:rsid w:val="003225A4"/>
    <w:rsid w:val="00322734"/>
    <w:rsid w:val="003313A1"/>
    <w:rsid w:val="003313C6"/>
    <w:rsid w:val="00336FDA"/>
    <w:rsid w:val="0033707D"/>
    <w:rsid w:val="00345A5C"/>
    <w:rsid w:val="00345E9F"/>
    <w:rsid w:val="00347B0D"/>
    <w:rsid w:val="00350CF0"/>
    <w:rsid w:val="0035263C"/>
    <w:rsid w:val="003551F4"/>
    <w:rsid w:val="00355872"/>
    <w:rsid w:val="00356BE5"/>
    <w:rsid w:val="00364848"/>
    <w:rsid w:val="00366357"/>
    <w:rsid w:val="00377D5F"/>
    <w:rsid w:val="0038506F"/>
    <w:rsid w:val="003A4765"/>
    <w:rsid w:val="003A5310"/>
    <w:rsid w:val="003A625E"/>
    <w:rsid w:val="003B38B9"/>
    <w:rsid w:val="003B3A4C"/>
    <w:rsid w:val="003B41A2"/>
    <w:rsid w:val="003C1A6B"/>
    <w:rsid w:val="003C2728"/>
    <w:rsid w:val="003C44A2"/>
    <w:rsid w:val="003C4909"/>
    <w:rsid w:val="003D3EB6"/>
    <w:rsid w:val="003D47A4"/>
    <w:rsid w:val="003F1F6C"/>
    <w:rsid w:val="003F347B"/>
    <w:rsid w:val="00401353"/>
    <w:rsid w:val="004109FE"/>
    <w:rsid w:val="0041645B"/>
    <w:rsid w:val="00416488"/>
    <w:rsid w:val="00417636"/>
    <w:rsid w:val="00417F3A"/>
    <w:rsid w:val="00417FFB"/>
    <w:rsid w:val="00422510"/>
    <w:rsid w:val="00423155"/>
    <w:rsid w:val="004244B5"/>
    <w:rsid w:val="004335E0"/>
    <w:rsid w:val="004374CA"/>
    <w:rsid w:val="00437F47"/>
    <w:rsid w:val="00442A57"/>
    <w:rsid w:val="00443667"/>
    <w:rsid w:val="00444976"/>
    <w:rsid w:val="00445341"/>
    <w:rsid w:val="00446F94"/>
    <w:rsid w:val="00456416"/>
    <w:rsid w:val="00460170"/>
    <w:rsid w:val="00463718"/>
    <w:rsid w:val="00466698"/>
    <w:rsid w:val="0047140B"/>
    <w:rsid w:val="00471864"/>
    <w:rsid w:val="00484F68"/>
    <w:rsid w:val="00495A12"/>
    <w:rsid w:val="0049602D"/>
    <w:rsid w:val="00497A86"/>
    <w:rsid w:val="00497C32"/>
    <w:rsid w:val="004A14DD"/>
    <w:rsid w:val="004A68CC"/>
    <w:rsid w:val="004B11F5"/>
    <w:rsid w:val="004B51BA"/>
    <w:rsid w:val="004B613C"/>
    <w:rsid w:val="004C05A4"/>
    <w:rsid w:val="004C7FE9"/>
    <w:rsid w:val="004D2093"/>
    <w:rsid w:val="004D425B"/>
    <w:rsid w:val="004D663A"/>
    <w:rsid w:val="004E4744"/>
    <w:rsid w:val="004E77A4"/>
    <w:rsid w:val="004F0383"/>
    <w:rsid w:val="004F503E"/>
    <w:rsid w:val="004F5EE5"/>
    <w:rsid w:val="00504688"/>
    <w:rsid w:val="005079C3"/>
    <w:rsid w:val="00507E0D"/>
    <w:rsid w:val="005168EA"/>
    <w:rsid w:val="0052081C"/>
    <w:rsid w:val="00522336"/>
    <w:rsid w:val="00524336"/>
    <w:rsid w:val="005344EE"/>
    <w:rsid w:val="00545281"/>
    <w:rsid w:val="00556660"/>
    <w:rsid w:val="0055678D"/>
    <w:rsid w:val="00561261"/>
    <w:rsid w:val="00561AAA"/>
    <w:rsid w:val="00562739"/>
    <w:rsid w:val="00570005"/>
    <w:rsid w:val="00573377"/>
    <w:rsid w:val="00576023"/>
    <w:rsid w:val="00577B6D"/>
    <w:rsid w:val="00590A20"/>
    <w:rsid w:val="0059263C"/>
    <w:rsid w:val="00592E13"/>
    <w:rsid w:val="00592F6E"/>
    <w:rsid w:val="00596BA5"/>
    <w:rsid w:val="005A2DB1"/>
    <w:rsid w:val="005A3BF5"/>
    <w:rsid w:val="005A430F"/>
    <w:rsid w:val="005A6152"/>
    <w:rsid w:val="005A6C42"/>
    <w:rsid w:val="005A764E"/>
    <w:rsid w:val="005B3674"/>
    <w:rsid w:val="005B5752"/>
    <w:rsid w:val="005B7969"/>
    <w:rsid w:val="005C1E92"/>
    <w:rsid w:val="005C5438"/>
    <w:rsid w:val="005D4F61"/>
    <w:rsid w:val="005D6E6B"/>
    <w:rsid w:val="005D7682"/>
    <w:rsid w:val="005E3566"/>
    <w:rsid w:val="005E374F"/>
    <w:rsid w:val="005E37BB"/>
    <w:rsid w:val="005E53A2"/>
    <w:rsid w:val="005E6C55"/>
    <w:rsid w:val="005F140C"/>
    <w:rsid w:val="005F427E"/>
    <w:rsid w:val="005F5B45"/>
    <w:rsid w:val="00611121"/>
    <w:rsid w:val="006123ED"/>
    <w:rsid w:val="00613D9C"/>
    <w:rsid w:val="006164F2"/>
    <w:rsid w:val="006168AA"/>
    <w:rsid w:val="00621546"/>
    <w:rsid w:val="00622667"/>
    <w:rsid w:val="006309FB"/>
    <w:rsid w:val="00630AB0"/>
    <w:rsid w:val="00630D0C"/>
    <w:rsid w:val="00637EBD"/>
    <w:rsid w:val="00640487"/>
    <w:rsid w:val="0064624E"/>
    <w:rsid w:val="006543B4"/>
    <w:rsid w:val="006544BF"/>
    <w:rsid w:val="00655712"/>
    <w:rsid w:val="006557B0"/>
    <w:rsid w:val="00662BC7"/>
    <w:rsid w:val="00662CB8"/>
    <w:rsid w:val="00664A43"/>
    <w:rsid w:val="00671733"/>
    <w:rsid w:val="00671B8E"/>
    <w:rsid w:val="00673460"/>
    <w:rsid w:val="0067385E"/>
    <w:rsid w:val="00676C2D"/>
    <w:rsid w:val="00681453"/>
    <w:rsid w:val="00685810"/>
    <w:rsid w:val="00696408"/>
    <w:rsid w:val="006A04BC"/>
    <w:rsid w:val="006A52C2"/>
    <w:rsid w:val="006A73B2"/>
    <w:rsid w:val="006B1CD4"/>
    <w:rsid w:val="006B30B0"/>
    <w:rsid w:val="006C0FAA"/>
    <w:rsid w:val="006C1143"/>
    <w:rsid w:val="006C6F4B"/>
    <w:rsid w:val="006D0650"/>
    <w:rsid w:val="006E44FB"/>
    <w:rsid w:val="006F0FDB"/>
    <w:rsid w:val="006F4FF0"/>
    <w:rsid w:val="0070073E"/>
    <w:rsid w:val="007017DD"/>
    <w:rsid w:val="007030CF"/>
    <w:rsid w:val="007112C2"/>
    <w:rsid w:val="00712838"/>
    <w:rsid w:val="00721613"/>
    <w:rsid w:val="00723CD9"/>
    <w:rsid w:val="0072432E"/>
    <w:rsid w:val="00725937"/>
    <w:rsid w:val="00727680"/>
    <w:rsid w:val="00733F52"/>
    <w:rsid w:val="007350C5"/>
    <w:rsid w:val="00736580"/>
    <w:rsid w:val="0074558E"/>
    <w:rsid w:val="007456F3"/>
    <w:rsid w:val="00751AC9"/>
    <w:rsid w:val="00751B76"/>
    <w:rsid w:val="007521E2"/>
    <w:rsid w:val="007554EA"/>
    <w:rsid w:val="00770803"/>
    <w:rsid w:val="0077442C"/>
    <w:rsid w:val="00782F9D"/>
    <w:rsid w:val="0078445B"/>
    <w:rsid w:val="007908C2"/>
    <w:rsid w:val="007962CC"/>
    <w:rsid w:val="007A16DF"/>
    <w:rsid w:val="007A6333"/>
    <w:rsid w:val="007B5582"/>
    <w:rsid w:val="007C752F"/>
    <w:rsid w:val="007D2DEF"/>
    <w:rsid w:val="007D37C7"/>
    <w:rsid w:val="007D38FA"/>
    <w:rsid w:val="007D7745"/>
    <w:rsid w:val="007E71FB"/>
    <w:rsid w:val="007F7F27"/>
    <w:rsid w:val="00812355"/>
    <w:rsid w:val="00814D36"/>
    <w:rsid w:val="00821D16"/>
    <w:rsid w:val="00833F9F"/>
    <w:rsid w:val="00834AF6"/>
    <w:rsid w:val="00836583"/>
    <w:rsid w:val="00836BCF"/>
    <w:rsid w:val="0084501B"/>
    <w:rsid w:val="008522B1"/>
    <w:rsid w:val="00854813"/>
    <w:rsid w:val="00855555"/>
    <w:rsid w:val="00862435"/>
    <w:rsid w:val="00865C21"/>
    <w:rsid w:val="00874EDB"/>
    <w:rsid w:val="00874F46"/>
    <w:rsid w:val="0088729F"/>
    <w:rsid w:val="00887BB9"/>
    <w:rsid w:val="00891296"/>
    <w:rsid w:val="008A6FCC"/>
    <w:rsid w:val="008A785B"/>
    <w:rsid w:val="008A79F4"/>
    <w:rsid w:val="008B1846"/>
    <w:rsid w:val="008B4F5A"/>
    <w:rsid w:val="008B5B5D"/>
    <w:rsid w:val="008C101F"/>
    <w:rsid w:val="008C2A83"/>
    <w:rsid w:val="008C41B8"/>
    <w:rsid w:val="008C7CD3"/>
    <w:rsid w:val="008D0A70"/>
    <w:rsid w:val="008D1AF6"/>
    <w:rsid w:val="008E023F"/>
    <w:rsid w:val="008E0C28"/>
    <w:rsid w:val="008E3680"/>
    <w:rsid w:val="008E538D"/>
    <w:rsid w:val="008E5AFA"/>
    <w:rsid w:val="008F1F68"/>
    <w:rsid w:val="00900774"/>
    <w:rsid w:val="00901F6A"/>
    <w:rsid w:val="0090543D"/>
    <w:rsid w:val="009304B2"/>
    <w:rsid w:val="00932C9C"/>
    <w:rsid w:val="009341AB"/>
    <w:rsid w:val="009473BD"/>
    <w:rsid w:val="009533DE"/>
    <w:rsid w:val="00954220"/>
    <w:rsid w:val="00960454"/>
    <w:rsid w:val="00963BF0"/>
    <w:rsid w:val="009673E8"/>
    <w:rsid w:val="009704C9"/>
    <w:rsid w:val="00971839"/>
    <w:rsid w:val="00972BF4"/>
    <w:rsid w:val="00975903"/>
    <w:rsid w:val="009832CD"/>
    <w:rsid w:val="00990B26"/>
    <w:rsid w:val="009930C2"/>
    <w:rsid w:val="00995E00"/>
    <w:rsid w:val="00997E6A"/>
    <w:rsid w:val="009A4E8F"/>
    <w:rsid w:val="009A5113"/>
    <w:rsid w:val="009A6231"/>
    <w:rsid w:val="009B661C"/>
    <w:rsid w:val="009C110B"/>
    <w:rsid w:val="009D3FEA"/>
    <w:rsid w:val="009D4F8D"/>
    <w:rsid w:val="009D78F8"/>
    <w:rsid w:val="009E70AE"/>
    <w:rsid w:val="009F324C"/>
    <w:rsid w:val="009F6257"/>
    <w:rsid w:val="009F65A2"/>
    <w:rsid w:val="00A03BC0"/>
    <w:rsid w:val="00A0464E"/>
    <w:rsid w:val="00A064F0"/>
    <w:rsid w:val="00A12436"/>
    <w:rsid w:val="00A139B6"/>
    <w:rsid w:val="00A14DA8"/>
    <w:rsid w:val="00A14F7B"/>
    <w:rsid w:val="00A22316"/>
    <w:rsid w:val="00A25434"/>
    <w:rsid w:val="00A32803"/>
    <w:rsid w:val="00A34284"/>
    <w:rsid w:val="00A34E11"/>
    <w:rsid w:val="00A37069"/>
    <w:rsid w:val="00A45710"/>
    <w:rsid w:val="00A46FF0"/>
    <w:rsid w:val="00A507A6"/>
    <w:rsid w:val="00A51734"/>
    <w:rsid w:val="00A51A5D"/>
    <w:rsid w:val="00A64772"/>
    <w:rsid w:val="00A71984"/>
    <w:rsid w:val="00A835D8"/>
    <w:rsid w:val="00A932BF"/>
    <w:rsid w:val="00A93A35"/>
    <w:rsid w:val="00A94331"/>
    <w:rsid w:val="00A9562F"/>
    <w:rsid w:val="00AA61BE"/>
    <w:rsid w:val="00AA688E"/>
    <w:rsid w:val="00AB045B"/>
    <w:rsid w:val="00AB6359"/>
    <w:rsid w:val="00AC02F2"/>
    <w:rsid w:val="00AC1545"/>
    <w:rsid w:val="00AC4516"/>
    <w:rsid w:val="00AC717B"/>
    <w:rsid w:val="00AE1842"/>
    <w:rsid w:val="00AE38E8"/>
    <w:rsid w:val="00AF35F6"/>
    <w:rsid w:val="00AF388F"/>
    <w:rsid w:val="00AF3E28"/>
    <w:rsid w:val="00AF7942"/>
    <w:rsid w:val="00B0353C"/>
    <w:rsid w:val="00B0378A"/>
    <w:rsid w:val="00B0755E"/>
    <w:rsid w:val="00B10899"/>
    <w:rsid w:val="00B15242"/>
    <w:rsid w:val="00B23616"/>
    <w:rsid w:val="00B3114E"/>
    <w:rsid w:val="00B34069"/>
    <w:rsid w:val="00B43735"/>
    <w:rsid w:val="00B51555"/>
    <w:rsid w:val="00B5568B"/>
    <w:rsid w:val="00B61860"/>
    <w:rsid w:val="00B650AB"/>
    <w:rsid w:val="00B66C13"/>
    <w:rsid w:val="00B6701B"/>
    <w:rsid w:val="00B717C7"/>
    <w:rsid w:val="00B728BB"/>
    <w:rsid w:val="00B73F75"/>
    <w:rsid w:val="00B817AD"/>
    <w:rsid w:val="00B83585"/>
    <w:rsid w:val="00B8590C"/>
    <w:rsid w:val="00B9143F"/>
    <w:rsid w:val="00B97D68"/>
    <w:rsid w:val="00BA231A"/>
    <w:rsid w:val="00BA32DC"/>
    <w:rsid w:val="00BA4E18"/>
    <w:rsid w:val="00BB15F0"/>
    <w:rsid w:val="00BB2948"/>
    <w:rsid w:val="00BC03A7"/>
    <w:rsid w:val="00BD22AA"/>
    <w:rsid w:val="00BD6BD9"/>
    <w:rsid w:val="00BE089E"/>
    <w:rsid w:val="00BE22EF"/>
    <w:rsid w:val="00BE6415"/>
    <w:rsid w:val="00BF24A0"/>
    <w:rsid w:val="00BF7027"/>
    <w:rsid w:val="00C01912"/>
    <w:rsid w:val="00C03F24"/>
    <w:rsid w:val="00C04052"/>
    <w:rsid w:val="00C14BCC"/>
    <w:rsid w:val="00C20519"/>
    <w:rsid w:val="00C21EB7"/>
    <w:rsid w:val="00C22A62"/>
    <w:rsid w:val="00C273E4"/>
    <w:rsid w:val="00C31CB5"/>
    <w:rsid w:val="00C3402B"/>
    <w:rsid w:val="00C40EA0"/>
    <w:rsid w:val="00C4591C"/>
    <w:rsid w:val="00C54D6F"/>
    <w:rsid w:val="00C64317"/>
    <w:rsid w:val="00C730CA"/>
    <w:rsid w:val="00C81910"/>
    <w:rsid w:val="00C83094"/>
    <w:rsid w:val="00C91BD3"/>
    <w:rsid w:val="00C925F3"/>
    <w:rsid w:val="00C950F2"/>
    <w:rsid w:val="00CA4567"/>
    <w:rsid w:val="00CA5106"/>
    <w:rsid w:val="00CB548B"/>
    <w:rsid w:val="00CD5EED"/>
    <w:rsid w:val="00CD61D8"/>
    <w:rsid w:val="00CE12BF"/>
    <w:rsid w:val="00CE4CA5"/>
    <w:rsid w:val="00CF167D"/>
    <w:rsid w:val="00CF2A42"/>
    <w:rsid w:val="00CF3947"/>
    <w:rsid w:val="00CF4187"/>
    <w:rsid w:val="00D03D3A"/>
    <w:rsid w:val="00D06037"/>
    <w:rsid w:val="00D10562"/>
    <w:rsid w:val="00D136CB"/>
    <w:rsid w:val="00D13AAF"/>
    <w:rsid w:val="00D16B00"/>
    <w:rsid w:val="00D3058D"/>
    <w:rsid w:val="00D3077C"/>
    <w:rsid w:val="00D3678D"/>
    <w:rsid w:val="00D36FB6"/>
    <w:rsid w:val="00D41EA1"/>
    <w:rsid w:val="00D45648"/>
    <w:rsid w:val="00D56047"/>
    <w:rsid w:val="00D63FAD"/>
    <w:rsid w:val="00D70B4F"/>
    <w:rsid w:val="00D7284F"/>
    <w:rsid w:val="00D81E90"/>
    <w:rsid w:val="00D86E1C"/>
    <w:rsid w:val="00D91429"/>
    <w:rsid w:val="00DA5EBA"/>
    <w:rsid w:val="00DA5F64"/>
    <w:rsid w:val="00DA7958"/>
    <w:rsid w:val="00DB1265"/>
    <w:rsid w:val="00DB4055"/>
    <w:rsid w:val="00DB6C8F"/>
    <w:rsid w:val="00DB7E2E"/>
    <w:rsid w:val="00DC6953"/>
    <w:rsid w:val="00DD0C21"/>
    <w:rsid w:val="00DD6066"/>
    <w:rsid w:val="00DF2A80"/>
    <w:rsid w:val="00DF34E2"/>
    <w:rsid w:val="00DF3A7A"/>
    <w:rsid w:val="00DF629D"/>
    <w:rsid w:val="00E0549A"/>
    <w:rsid w:val="00E05500"/>
    <w:rsid w:val="00E14C4A"/>
    <w:rsid w:val="00E1540C"/>
    <w:rsid w:val="00E15BD7"/>
    <w:rsid w:val="00E16792"/>
    <w:rsid w:val="00E26A35"/>
    <w:rsid w:val="00E27DD0"/>
    <w:rsid w:val="00E348B3"/>
    <w:rsid w:val="00E34DDF"/>
    <w:rsid w:val="00E46562"/>
    <w:rsid w:val="00E50D99"/>
    <w:rsid w:val="00E551BF"/>
    <w:rsid w:val="00E56655"/>
    <w:rsid w:val="00E85885"/>
    <w:rsid w:val="00E864A1"/>
    <w:rsid w:val="00E87634"/>
    <w:rsid w:val="00EA705C"/>
    <w:rsid w:val="00EB101A"/>
    <w:rsid w:val="00EB3F77"/>
    <w:rsid w:val="00EB589F"/>
    <w:rsid w:val="00EB6BE1"/>
    <w:rsid w:val="00EB6CE1"/>
    <w:rsid w:val="00EB7612"/>
    <w:rsid w:val="00EC013F"/>
    <w:rsid w:val="00EC0ED8"/>
    <w:rsid w:val="00EC3934"/>
    <w:rsid w:val="00EC7EE6"/>
    <w:rsid w:val="00ED0EF3"/>
    <w:rsid w:val="00ED2A6B"/>
    <w:rsid w:val="00ED4D67"/>
    <w:rsid w:val="00ED67A4"/>
    <w:rsid w:val="00ED7B75"/>
    <w:rsid w:val="00EE02CB"/>
    <w:rsid w:val="00EE3B3A"/>
    <w:rsid w:val="00EE5BBC"/>
    <w:rsid w:val="00EE5D1F"/>
    <w:rsid w:val="00EE69A7"/>
    <w:rsid w:val="00EF3969"/>
    <w:rsid w:val="00EF6FEF"/>
    <w:rsid w:val="00F00B33"/>
    <w:rsid w:val="00F00FEA"/>
    <w:rsid w:val="00F0118D"/>
    <w:rsid w:val="00F04CD5"/>
    <w:rsid w:val="00F07422"/>
    <w:rsid w:val="00F16E36"/>
    <w:rsid w:val="00F23296"/>
    <w:rsid w:val="00F25B70"/>
    <w:rsid w:val="00F26F67"/>
    <w:rsid w:val="00F32C11"/>
    <w:rsid w:val="00F33D02"/>
    <w:rsid w:val="00F44DA9"/>
    <w:rsid w:val="00F47BF2"/>
    <w:rsid w:val="00F53A81"/>
    <w:rsid w:val="00F555A2"/>
    <w:rsid w:val="00F565E9"/>
    <w:rsid w:val="00F56AB0"/>
    <w:rsid w:val="00F5700D"/>
    <w:rsid w:val="00F6212F"/>
    <w:rsid w:val="00F62E99"/>
    <w:rsid w:val="00F63C70"/>
    <w:rsid w:val="00F651C6"/>
    <w:rsid w:val="00F702F4"/>
    <w:rsid w:val="00F70B8E"/>
    <w:rsid w:val="00F71F52"/>
    <w:rsid w:val="00F757FD"/>
    <w:rsid w:val="00F83481"/>
    <w:rsid w:val="00F83A89"/>
    <w:rsid w:val="00F83F79"/>
    <w:rsid w:val="00F8707B"/>
    <w:rsid w:val="00F913A2"/>
    <w:rsid w:val="00F968E6"/>
    <w:rsid w:val="00FA025F"/>
    <w:rsid w:val="00FA516A"/>
    <w:rsid w:val="00FB243D"/>
    <w:rsid w:val="00FB4C2D"/>
    <w:rsid w:val="00FC0E2D"/>
    <w:rsid w:val="00FD0726"/>
    <w:rsid w:val="00FD2014"/>
    <w:rsid w:val="00FD3A2A"/>
    <w:rsid w:val="00FD6411"/>
    <w:rsid w:val="00FE0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30C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C730CA"/>
    <w:pPr>
      <w:keepNext/>
      <w:ind w:right="173"/>
      <w:outlineLvl w:val="0"/>
    </w:pPr>
    <w:rPr>
      <w:b/>
      <w:bCs/>
    </w:rPr>
  </w:style>
  <w:style w:type="paragraph" w:styleId="3">
    <w:name w:val="heading 3"/>
    <w:basedOn w:val="a0"/>
    <w:next w:val="a0"/>
    <w:qFormat/>
    <w:rsid w:val="00C730C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0"/>
    <w:next w:val="a0"/>
    <w:qFormat/>
    <w:rsid w:val="00C730CA"/>
    <w:pPr>
      <w:keepNext/>
      <w:jc w:val="center"/>
      <w:outlineLvl w:val="3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C730CA"/>
    <w:pPr>
      <w:jc w:val="center"/>
    </w:pPr>
    <w:rPr>
      <w:b/>
      <w:bCs/>
    </w:rPr>
  </w:style>
  <w:style w:type="paragraph" w:styleId="a5">
    <w:name w:val="Title"/>
    <w:basedOn w:val="a0"/>
    <w:qFormat/>
    <w:rsid w:val="00C730CA"/>
    <w:pPr>
      <w:jc w:val="center"/>
    </w:pPr>
    <w:rPr>
      <w:b/>
      <w:bCs/>
      <w:sz w:val="40"/>
    </w:rPr>
  </w:style>
  <w:style w:type="paragraph" w:styleId="a6">
    <w:name w:val="Balloon Text"/>
    <w:basedOn w:val="a0"/>
    <w:semiHidden/>
    <w:rsid w:val="00C730CA"/>
    <w:rPr>
      <w:rFonts w:ascii="Tahoma" w:hAnsi="Tahoma" w:cs="Tahoma"/>
      <w:sz w:val="16"/>
      <w:szCs w:val="16"/>
    </w:rPr>
  </w:style>
  <w:style w:type="character" w:styleId="a7">
    <w:name w:val="Hyperlink"/>
    <w:rsid w:val="006F4FF0"/>
    <w:rPr>
      <w:color w:val="0000FF"/>
      <w:u w:val="single"/>
    </w:rPr>
  </w:style>
  <w:style w:type="paragraph" w:styleId="a8">
    <w:name w:val="header"/>
    <w:basedOn w:val="a0"/>
    <w:rsid w:val="00C21EB7"/>
    <w:pPr>
      <w:tabs>
        <w:tab w:val="center" w:pos="4153"/>
        <w:tab w:val="right" w:pos="8306"/>
      </w:tabs>
      <w:ind w:firstLine="709"/>
      <w:jc w:val="both"/>
    </w:pPr>
    <w:rPr>
      <w:szCs w:val="20"/>
    </w:rPr>
  </w:style>
  <w:style w:type="paragraph" w:customStyle="1" w:styleId="a9">
    <w:name w:val="Адресные реквизиты"/>
    <w:basedOn w:val="aa"/>
    <w:next w:val="aa"/>
    <w:rsid w:val="00C21EB7"/>
    <w:pPr>
      <w:spacing w:after="0"/>
      <w:ind w:firstLine="709"/>
    </w:pPr>
    <w:rPr>
      <w:sz w:val="16"/>
      <w:szCs w:val="20"/>
    </w:rPr>
  </w:style>
  <w:style w:type="paragraph" w:customStyle="1" w:styleId="ab">
    <w:name w:val="Заголовок текста док"/>
    <w:basedOn w:val="a0"/>
    <w:autoRedefine/>
    <w:rsid w:val="00C21EB7"/>
    <w:pPr>
      <w:ind w:left="-107"/>
    </w:pPr>
    <w:rPr>
      <w:sz w:val="20"/>
      <w:szCs w:val="20"/>
    </w:rPr>
  </w:style>
  <w:style w:type="paragraph" w:customStyle="1" w:styleId="ac">
    <w:name w:val="Дата документа"/>
    <w:basedOn w:val="a0"/>
    <w:autoRedefine/>
    <w:rsid w:val="009A4E8F"/>
    <w:pPr>
      <w:ind w:left="-107"/>
    </w:pPr>
  </w:style>
  <w:style w:type="paragraph" w:styleId="aa">
    <w:name w:val="Body Text"/>
    <w:basedOn w:val="a0"/>
    <w:rsid w:val="00C21EB7"/>
    <w:pPr>
      <w:spacing w:after="120"/>
    </w:pPr>
  </w:style>
  <w:style w:type="table" w:styleId="ad">
    <w:name w:val="Table Grid"/>
    <w:basedOn w:val="a2"/>
    <w:rsid w:val="00160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rsid w:val="0016022B"/>
    <w:pPr>
      <w:spacing w:after="120"/>
      <w:ind w:left="283"/>
    </w:pPr>
  </w:style>
  <w:style w:type="paragraph" w:styleId="af">
    <w:name w:val="footer"/>
    <w:basedOn w:val="a0"/>
    <w:rsid w:val="002973CD"/>
    <w:pPr>
      <w:tabs>
        <w:tab w:val="center" w:pos="4677"/>
        <w:tab w:val="right" w:pos="9355"/>
      </w:tabs>
    </w:pPr>
  </w:style>
  <w:style w:type="character" w:styleId="af0">
    <w:name w:val="page number"/>
    <w:basedOn w:val="a1"/>
    <w:rsid w:val="002973CD"/>
  </w:style>
  <w:style w:type="paragraph" w:styleId="af1">
    <w:name w:val="Block Text"/>
    <w:basedOn w:val="a0"/>
    <w:rsid w:val="00770803"/>
    <w:pPr>
      <w:ind w:left="741" w:right="173" w:hanging="798"/>
      <w:jc w:val="both"/>
    </w:pPr>
  </w:style>
  <w:style w:type="paragraph" w:styleId="2">
    <w:name w:val="Body Text 2"/>
    <w:basedOn w:val="a0"/>
    <w:link w:val="20"/>
    <w:rsid w:val="002C3235"/>
    <w:pPr>
      <w:spacing w:after="120" w:line="480" w:lineRule="auto"/>
    </w:pPr>
  </w:style>
  <w:style w:type="paragraph" w:styleId="30">
    <w:name w:val="Body Text 3"/>
    <w:basedOn w:val="a0"/>
    <w:rsid w:val="00F62E99"/>
    <w:pPr>
      <w:spacing w:after="120"/>
    </w:pPr>
    <w:rPr>
      <w:sz w:val="16"/>
      <w:szCs w:val="16"/>
    </w:rPr>
  </w:style>
  <w:style w:type="character" w:styleId="af2">
    <w:name w:val="Strong"/>
    <w:qFormat/>
    <w:rsid w:val="00150478"/>
    <w:rPr>
      <w:b/>
      <w:bCs/>
    </w:rPr>
  </w:style>
  <w:style w:type="paragraph" w:styleId="21">
    <w:name w:val="Body Text Indent 2"/>
    <w:basedOn w:val="a0"/>
    <w:rsid w:val="00364848"/>
    <w:pPr>
      <w:spacing w:after="120" w:line="480" w:lineRule="auto"/>
      <w:ind w:left="283"/>
    </w:pPr>
  </w:style>
  <w:style w:type="paragraph" w:styleId="af3">
    <w:name w:val="Normal (Web)"/>
    <w:basedOn w:val="a0"/>
    <w:rsid w:val="009A5113"/>
  </w:style>
  <w:style w:type="paragraph" w:customStyle="1" w:styleId="a">
    <w:name w:val="перечисление"/>
    <w:basedOn w:val="a0"/>
    <w:next w:val="a0"/>
    <w:rsid w:val="00355872"/>
    <w:pPr>
      <w:numPr>
        <w:numId w:val="1"/>
      </w:numPr>
      <w:spacing w:line="223" w:lineRule="auto"/>
    </w:pPr>
    <w:rPr>
      <w:szCs w:val="28"/>
    </w:rPr>
  </w:style>
  <w:style w:type="character" w:styleId="af4">
    <w:name w:val="Emphasis"/>
    <w:qFormat/>
    <w:rsid w:val="00BB2948"/>
    <w:rPr>
      <w:i/>
      <w:iCs/>
    </w:rPr>
  </w:style>
  <w:style w:type="character" w:customStyle="1" w:styleId="11">
    <w:name w:val="Слабая ссылка1"/>
    <w:rsid w:val="005F427E"/>
    <w:rPr>
      <w:rFonts w:cs="Times New Roman"/>
      <w:smallCaps/>
      <w:color w:val="C0504D"/>
      <w:u w:val="single"/>
    </w:rPr>
  </w:style>
  <w:style w:type="character" w:customStyle="1" w:styleId="apple-converted-space">
    <w:name w:val="apple-converted-space"/>
    <w:basedOn w:val="a1"/>
    <w:rsid w:val="0033707D"/>
  </w:style>
  <w:style w:type="character" w:styleId="af5">
    <w:name w:val="FollowedHyperlink"/>
    <w:rsid w:val="00F26F67"/>
    <w:rPr>
      <w:color w:val="800080"/>
      <w:u w:val="single"/>
    </w:rPr>
  </w:style>
  <w:style w:type="paragraph" w:customStyle="1" w:styleId="msolistparagraph0">
    <w:name w:val="msolistparagraph"/>
    <w:basedOn w:val="a0"/>
    <w:rsid w:val="00F26F67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0"/>
    <w:rsid w:val="00F26F67"/>
    <w:pPr>
      <w:spacing w:before="100" w:beforeAutospacing="1" w:after="100" w:afterAutospacing="1"/>
    </w:pPr>
  </w:style>
  <w:style w:type="character" w:customStyle="1" w:styleId="select">
    <w:name w:val="select"/>
    <w:rsid w:val="008F1F68"/>
  </w:style>
  <w:style w:type="paragraph" w:styleId="af6">
    <w:name w:val="List Paragraph"/>
    <w:basedOn w:val="a0"/>
    <w:uiPriority w:val="34"/>
    <w:qFormat/>
    <w:rsid w:val="00EC3934"/>
    <w:pPr>
      <w:suppressAutoHyphens/>
      <w:ind w:left="708"/>
    </w:pPr>
    <w:rPr>
      <w:lang w:eastAsia="ar-SA"/>
    </w:rPr>
  </w:style>
  <w:style w:type="paragraph" w:styleId="af7">
    <w:name w:val="Plain Text"/>
    <w:basedOn w:val="a0"/>
    <w:link w:val="af8"/>
    <w:uiPriority w:val="99"/>
    <w:unhideWhenUsed/>
    <w:rsid w:val="004109FE"/>
    <w:rPr>
      <w:rFonts w:ascii="Consolas" w:eastAsia="Calibri" w:hAnsi="Consolas"/>
      <w:sz w:val="21"/>
      <w:szCs w:val="21"/>
      <w:lang w:eastAsia="en-US"/>
    </w:rPr>
  </w:style>
  <w:style w:type="character" w:customStyle="1" w:styleId="af8">
    <w:name w:val="Текст Знак"/>
    <w:link w:val="af7"/>
    <w:uiPriority w:val="99"/>
    <w:rsid w:val="004109FE"/>
    <w:rPr>
      <w:rFonts w:ascii="Consolas" w:eastAsia="Calibri" w:hAnsi="Consolas"/>
      <w:sz w:val="21"/>
      <w:szCs w:val="21"/>
      <w:lang w:eastAsia="en-US"/>
    </w:rPr>
  </w:style>
  <w:style w:type="character" w:customStyle="1" w:styleId="10">
    <w:name w:val="Заголовок 1 Знак"/>
    <w:link w:val="1"/>
    <w:rsid w:val="00F83A89"/>
    <w:rPr>
      <w:b/>
      <w:bCs/>
      <w:sz w:val="24"/>
      <w:szCs w:val="24"/>
    </w:rPr>
  </w:style>
  <w:style w:type="paragraph" w:customStyle="1" w:styleId="c33c13">
    <w:name w:val="c33c13"/>
    <w:basedOn w:val="a0"/>
    <w:rsid w:val="00377D5F"/>
    <w:pPr>
      <w:spacing w:before="100" w:beforeAutospacing="1" w:after="100" w:afterAutospacing="1"/>
    </w:pPr>
  </w:style>
  <w:style w:type="paragraph" w:customStyle="1" w:styleId="listparagraph">
    <w:name w:val="listparagraph"/>
    <w:basedOn w:val="a0"/>
    <w:rsid w:val="00377D5F"/>
    <w:pPr>
      <w:spacing w:before="100" w:beforeAutospacing="1" w:after="100" w:afterAutospacing="1"/>
    </w:pPr>
  </w:style>
  <w:style w:type="paragraph" w:styleId="af9">
    <w:name w:val="No Spacing"/>
    <w:uiPriority w:val="1"/>
    <w:qFormat/>
    <w:rsid w:val="00A22316"/>
    <w:rPr>
      <w:sz w:val="24"/>
      <w:szCs w:val="24"/>
    </w:rPr>
  </w:style>
  <w:style w:type="character" w:customStyle="1" w:styleId="20">
    <w:name w:val="Основной текст 2 Знак"/>
    <w:basedOn w:val="a1"/>
    <w:link w:val="2"/>
    <w:rsid w:val="00F555A2"/>
    <w:rPr>
      <w:sz w:val="24"/>
      <w:szCs w:val="24"/>
    </w:rPr>
  </w:style>
  <w:style w:type="paragraph" w:customStyle="1" w:styleId="nospacing">
    <w:name w:val="nospacing"/>
    <w:basedOn w:val="a0"/>
    <w:rsid w:val="005E53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5716">
          <w:marLeft w:val="3900"/>
          <w:marRight w:val="3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7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0769">
          <w:marLeft w:val="3467"/>
          <w:marRight w:val="29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6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gevisch2013@yandex.ru" TargetMode="External"/><Relationship Id="rId13" Type="http://schemas.openxmlformats.org/officeDocument/2006/relationships/hyperlink" Target="http://as-school4.edu.tomsk.ru/" TargetMode="External"/><Relationship Id="rId18" Type="http://schemas.openxmlformats.org/officeDocument/2006/relationships/hyperlink" Target="http://as-school4.edu.tomsk.ru/" TargetMode="External"/><Relationship Id="rId26" Type="http://schemas.openxmlformats.org/officeDocument/2006/relationships/hyperlink" Target="https://education.apkpro.ru/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as-school4.edu.tomsk.ru/" TargetMode="External"/><Relationship Id="rId34" Type="http://schemas.openxmlformats.org/officeDocument/2006/relationships/hyperlink" Target="https://shk4.tomschool.ru/?section_id=34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as-school4.edu.tomsk.ru/" TargetMode="External"/><Relationship Id="rId17" Type="http://schemas.openxmlformats.org/officeDocument/2006/relationships/hyperlink" Target="http://as-school4.edu.tomsk.ru/" TargetMode="External"/><Relationship Id="rId25" Type="http://schemas.openxmlformats.org/officeDocument/2006/relationships/hyperlink" Target="https://shk4.tomschool.ru/site/pub?id=340" TargetMode="External"/><Relationship Id="rId33" Type="http://schemas.openxmlformats.org/officeDocument/2006/relationships/hyperlink" Target="https://us02web.zoom.us/j/83596066911" TargetMode="External"/><Relationship Id="rId38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as-school4.edu.tomsk.ru/" TargetMode="External"/><Relationship Id="rId20" Type="http://schemas.openxmlformats.org/officeDocument/2006/relationships/hyperlink" Target="http://as-school4.edu.tomsk.ru/" TargetMode="External"/><Relationship Id="rId29" Type="http://schemas.openxmlformats.org/officeDocument/2006/relationships/hyperlink" Target="https://shk4.tomschool.ru/site/pub?id=210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k4.tomschool.ru/?section_id=59" TargetMode="External"/><Relationship Id="rId24" Type="http://schemas.openxmlformats.org/officeDocument/2006/relationships/hyperlink" Target="https://shk4.tomschool.ru/site/pub?id=227" TargetMode="External"/><Relationship Id="rId32" Type="http://schemas.openxmlformats.org/officeDocument/2006/relationships/hyperlink" Target="https://shk4.tomschool.ru/site/pub?id=332" TargetMode="External"/><Relationship Id="rId37" Type="http://schemas.openxmlformats.org/officeDocument/2006/relationships/hyperlink" Target="https://shk4.tomschool.ru/?section_id=34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as-school4.edu.tomsk.ru/" TargetMode="External"/><Relationship Id="rId23" Type="http://schemas.openxmlformats.org/officeDocument/2006/relationships/hyperlink" Target="http://as-school4.edu.tomsk.ru/" TargetMode="External"/><Relationship Id="rId28" Type="http://schemas.openxmlformats.org/officeDocument/2006/relationships/hyperlink" Target="https://shk4.tomschool.ru/site/pub?id=268" TargetMode="External"/><Relationship Id="rId36" Type="http://schemas.openxmlformats.org/officeDocument/2006/relationships/hyperlink" Target="https://shk4.tomschool.ru/site/pub?id=348" TargetMode="External"/><Relationship Id="rId10" Type="http://schemas.openxmlformats.org/officeDocument/2006/relationships/hyperlink" Target="https://shk4.tomschool.ru/sveden/education" TargetMode="External"/><Relationship Id="rId19" Type="http://schemas.openxmlformats.org/officeDocument/2006/relationships/hyperlink" Target="http://as-school4.edu.tomsk.ru/" TargetMode="External"/><Relationship Id="rId31" Type="http://schemas.openxmlformats.org/officeDocument/2006/relationships/hyperlink" Target="https://shk4.tomschool.ru/site/pub?id=3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4.tomschool.ru/?section_id=62" TargetMode="External"/><Relationship Id="rId14" Type="http://schemas.openxmlformats.org/officeDocument/2006/relationships/hyperlink" Target="http://as-school4.edu.tomsk.ru/" TargetMode="External"/><Relationship Id="rId22" Type="http://schemas.openxmlformats.org/officeDocument/2006/relationships/hyperlink" Target="http://as-school4.edu.tomsk.ru/" TargetMode="External"/><Relationship Id="rId27" Type="http://schemas.openxmlformats.org/officeDocument/2006/relationships/hyperlink" Target="https://education.apkpro.ru/" TargetMode="External"/><Relationship Id="rId30" Type="http://schemas.openxmlformats.org/officeDocument/2006/relationships/hyperlink" Target="https://shk4.tomschool.ru/site/pub?id=26" TargetMode="External"/><Relationship Id="rId35" Type="http://schemas.openxmlformats.org/officeDocument/2006/relationships/hyperlink" Target="https://shk4.tomschool.ru/site/pub?id=28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tk\&#1056;&#1072;&#1073;&#1086;&#1095;&#1080;&#1081;%20&#1089;&#1090;&#1086;&#1083;\&#1044;&#1077;&#1083;&#1086;&#1087;&#1088;&#1086;&#1080;&#1079;&#1074;&#1086;&#1076;&#1089;&#1090;&#1074;&#1086;\&#1044;&#1086;&#1082;&#1091;&#1084;&#1077;&#1085;&#1090;&#1099;%20&#1056;&#1062;&#1056;&#1054;\&#1076;&#1077;&#1083;&#1086;&#1087;&#1088;&#1086;&#1080;&#1079;&#1074;&#1086;&#1076;&#1089;&#1090;&#1074;&#1086;\&#1041;&#1083;&#1072;&#1085;&#1082;&#1080;%20&#1056;&#1062;&#1056;&#1054;\&#1073;&#1083;&#1072;&#1085;&#1082;&#1080;%20&#1056;&#1062;&#1056;&#1054;\&#1053;&#1086;&#1074;&#1072;&#1103;%20&#1087;&#1072;&#1087;&#1082;&#1072;\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6B836-E6A3-45C5-8C32-16C44504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письма</Template>
  <TotalTime>2</TotalTime>
  <Pages>1</Pages>
  <Words>3072</Words>
  <Characters>17516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20547</CharactersWithSpaces>
  <SharedDoc>false</SharedDoc>
  <HLinks>
    <vt:vector size="24" baseType="variant">
      <vt:variant>
        <vt:i4>5701678</vt:i4>
      </vt:variant>
      <vt:variant>
        <vt:i4>9</vt:i4>
      </vt:variant>
      <vt:variant>
        <vt:i4>0</vt:i4>
      </vt:variant>
      <vt:variant>
        <vt:i4>5</vt:i4>
      </vt:variant>
      <vt:variant>
        <vt:lpwstr>mailto:hudobina@education.tomsk.ru</vt:lpwstr>
      </vt:variant>
      <vt:variant>
        <vt:lpwstr/>
      </vt:variant>
      <vt:variant>
        <vt:i4>5701678</vt:i4>
      </vt:variant>
      <vt:variant>
        <vt:i4>6</vt:i4>
      </vt:variant>
      <vt:variant>
        <vt:i4>0</vt:i4>
      </vt:variant>
      <vt:variant>
        <vt:i4>5</vt:i4>
      </vt:variant>
      <vt:variant>
        <vt:lpwstr>mailto:hudobina@education.tomsk.ru</vt:lpwstr>
      </vt:variant>
      <vt:variant>
        <vt:lpwstr/>
      </vt:variant>
      <vt:variant>
        <vt:i4>4325468</vt:i4>
      </vt:variant>
      <vt:variant>
        <vt:i4>3</vt:i4>
      </vt:variant>
      <vt:variant>
        <vt:i4>0</vt:i4>
      </vt:variant>
      <vt:variant>
        <vt:i4>5</vt:i4>
      </vt:variant>
      <vt:variant>
        <vt:lpwstr>http://www.rcro.tomsk.ru/</vt:lpwstr>
      </vt:variant>
      <vt:variant>
        <vt:lpwstr/>
      </vt:variant>
      <vt:variant>
        <vt:i4>7929883</vt:i4>
      </vt:variant>
      <vt:variant>
        <vt:i4>0</vt:i4>
      </vt:variant>
      <vt:variant>
        <vt:i4>0</vt:i4>
      </vt:variant>
      <vt:variant>
        <vt:i4>5</vt:i4>
      </vt:variant>
      <vt:variant>
        <vt:lpwstr>mailto:secretary@education.tomsk.ru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tatk</dc:creator>
  <cp:lastModifiedBy>User</cp:lastModifiedBy>
  <cp:revision>4</cp:revision>
  <cp:lastPrinted>2018-11-27T03:12:00Z</cp:lastPrinted>
  <dcterms:created xsi:type="dcterms:W3CDTF">2022-01-26T04:06:00Z</dcterms:created>
  <dcterms:modified xsi:type="dcterms:W3CDTF">2022-01-27T01:27:00Z</dcterms:modified>
</cp:coreProperties>
</file>